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B14" w:rsidRDefault="008A0B14"/>
    <w:p w:rsidR="008A0B14" w:rsidRDefault="008A0B14"/>
    <w:p w:rsidR="008A0B14" w:rsidRPr="00D60BB3" w:rsidRDefault="008A0B14" w:rsidP="0089622D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jc w:val="center"/>
        <w:rPr>
          <w:b/>
          <w:color w:val="FF0000"/>
          <w:sz w:val="32"/>
          <w:szCs w:val="32"/>
        </w:rPr>
      </w:pPr>
      <w:r w:rsidRPr="00D60BB3">
        <w:rPr>
          <w:b/>
          <w:color w:val="FF0000"/>
          <w:sz w:val="32"/>
          <w:szCs w:val="32"/>
        </w:rPr>
        <w:t>Chapitre 3</w:t>
      </w:r>
    </w:p>
    <w:p w:rsidR="008A0B14" w:rsidRPr="00D60BB3" w:rsidRDefault="008A0B14" w:rsidP="0089622D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jc w:val="center"/>
        <w:rPr>
          <w:b/>
          <w:color w:val="FF0000"/>
          <w:sz w:val="32"/>
          <w:szCs w:val="32"/>
        </w:rPr>
      </w:pPr>
      <w:r w:rsidRPr="00D60BB3">
        <w:rPr>
          <w:b/>
          <w:color w:val="FF0000"/>
          <w:sz w:val="32"/>
          <w:szCs w:val="32"/>
        </w:rPr>
        <w:t>ELEMENTS DE BASE DE GEOMETRIE</w:t>
      </w:r>
    </w:p>
    <w:p w:rsidR="008A0B14" w:rsidRDefault="008A0B14"/>
    <w:p w:rsidR="008A0B14" w:rsidRDefault="008A0B14"/>
    <w:p w:rsidR="008A0B14" w:rsidRPr="00D60BB3" w:rsidRDefault="008A0B14">
      <w:pPr>
        <w:rPr>
          <w:b/>
          <w:color w:val="FF0000"/>
          <w:sz w:val="28"/>
          <w:szCs w:val="28"/>
          <w:u w:val="single"/>
        </w:rPr>
      </w:pPr>
      <w:r w:rsidRPr="00D60BB3">
        <w:rPr>
          <w:b/>
          <w:color w:val="FF0000"/>
          <w:sz w:val="28"/>
          <w:szCs w:val="28"/>
          <w:u w:val="single"/>
        </w:rPr>
        <w:t>I – Droite, demi-droite, segment de droite</w:t>
      </w:r>
    </w:p>
    <w:p w:rsidR="008A0B14" w:rsidRPr="006F59D9" w:rsidRDefault="008A0B14">
      <w:pPr>
        <w:rPr>
          <w:b/>
          <w:color w:val="FF0000"/>
          <w:sz w:val="24"/>
          <w:szCs w:val="24"/>
          <w:u w:val="single"/>
        </w:rPr>
      </w:pPr>
      <w:r w:rsidRPr="006F59D9">
        <w:rPr>
          <w:b/>
          <w:color w:val="FF0000"/>
          <w:sz w:val="24"/>
          <w:szCs w:val="24"/>
          <w:u w:val="single"/>
        </w:rPr>
        <w:t>1 - Droite</w:t>
      </w:r>
    </w:p>
    <w:p w:rsidR="008A0B14" w:rsidRDefault="008A0B14">
      <w:r>
        <w:t xml:space="preserve">Une droite n’a pas de longueur. On dit qu’elle est </w:t>
      </w:r>
      <w:r w:rsidRPr="00E310ED">
        <w:rPr>
          <w:color w:val="FFFFFF"/>
          <w:bdr w:val="single" w:sz="4" w:space="0" w:color="auto"/>
        </w:rPr>
        <w:t>illimitée</w:t>
      </w:r>
      <w:r>
        <w:t xml:space="preserve">. </w:t>
      </w:r>
    </w:p>
    <w:p w:rsidR="008A0B14" w:rsidRDefault="008A0B14">
      <w:r>
        <w:t xml:space="preserve">Exemple : </w:t>
      </w:r>
    </w:p>
    <w:p w:rsidR="008A0B14" w:rsidRDefault="008A0B14" w:rsidP="00194FFF">
      <w:r w:rsidRPr="00716BB9">
        <w:rPr>
          <w:noProof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i1025" type="#_x0000_t75" alt="droite d.jpg" style="width:160.5pt;height:99pt;visibility:visible">
            <v:imagedata r:id="rId7" o:title=""/>
          </v:shape>
        </w:pict>
      </w:r>
      <w:r w:rsidRPr="00194FFF">
        <w:t xml:space="preserve"> </w:t>
      </w:r>
      <w:r>
        <w:t xml:space="preserve">                       La droite (d)</w:t>
      </w:r>
    </w:p>
    <w:p w:rsidR="008A0B14" w:rsidRDefault="008A0B14"/>
    <w:p w:rsidR="008A0B14" w:rsidRDefault="008A0B14">
      <w:r w:rsidRPr="00716BB9">
        <w:rPr>
          <w:noProof/>
          <w:lang w:eastAsia="fr-FR"/>
        </w:rPr>
        <w:pict>
          <v:shape id="Image 2" o:spid="_x0000_i1026" type="#_x0000_t75" alt="droite xy.jpg" style="width:160.5pt;height:99pt;visibility:visible">
            <v:imagedata r:id="rId8" o:title=""/>
          </v:shape>
        </w:pict>
      </w:r>
      <w:r>
        <w:t xml:space="preserve">                                      La droite (x y) : x et y sont des </w:t>
      </w:r>
      <w:r w:rsidRPr="00E310ED">
        <w:rPr>
          <w:color w:val="FFFFFF"/>
          <w:bdr w:val="single" w:sz="4" w:space="0" w:color="auto"/>
        </w:rPr>
        <w:t>directions</w:t>
      </w:r>
    </w:p>
    <w:p w:rsidR="008A0B14" w:rsidRDefault="008A0B14"/>
    <w:p w:rsidR="008A0B14" w:rsidRDefault="008A0B14"/>
    <w:p w:rsidR="008A0B14" w:rsidRDefault="008A0B14"/>
    <w:p w:rsidR="008A0B14" w:rsidRDefault="008A0B14"/>
    <w:p w:rsidR="008A0B14" w:rsidRDefault="008A0B14"/>
    <w:p w:rsidR="008A0B14" w:rsidRDefault="008A0B14"/>
    <w:p w:rsidR="008A0B14" w:rsidRDefault="008A0B14"/>
    <w:p w:rsidR="008A0B14" w:rsidRDefault="008A0B14"/>
    <w:p w:rsidR="008A0B14" w:rsidRDefault="008A0B14" w:rsidP="00194FFF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</w:pPr>
      <w:r w:rsidRPr="00194FFF">
        <w:rPr>
          <w:b/>
          <w:color w:val="FF0000"/>
        </w:rPr>
        <w:t>Propriété 1</w:t>
      </w:r>
      <w:r>
        <w:t xml:space="preserve"> : Une </w:t>
      </w:r>
      <w:r w:rsidRPr="00E310ED">
        <w:rPr>
          <w:color w:val="FFFFFF"/>
          <w:u w:val="single" w:color="FF0000"/>
          <w:bdr w:val="single" w:sz="4" w:space="0" w:color="auto"/>
        </w:rPr>
        <w:t>infinité</w:t>
      </w:r>
      <w:r>
        <w:t xml:space="preserve"> de droites passent par le même point </w:t>
      </w:r>
    </w:p>
    <w:p w:rsidR="008A0B14" w:rsidRDefault="008A0B14">
      <w:r w:rsidRPr="00716BB9">
        <w:rPr>
          <w:noProof/>
          <w:lang w:eastAsia="fr-FR"/>
        </w:rPr>
        <w:pict>
          <v:shape id="Image 4" o:spid="_x0000_i1027" type="#_x0000_t75" alt="droites d1 d2 d3.jpg" style="width:198pt;height:142.5pt;visibility:visible">
            <v:imagedata r:id="rId9" o:title=""/>
          </v:shape>
        </w:pict>
      </w:r>
      <w:r>
        <w:t xml:space="preserve">         Les droites (d1), (d2) et (d3) passent par le point A ;</w:t>
      </w:r>
    </w:p>
    <w:p w:rsidR="008A0B14" w:rsidRDefault="008A0B14"/>
    <w:p w:rsidR="008A0B14" w:rsidRDefault="008A0B14"/>
    <w:p w:rsidR="008A0B14" w:rsidRDefault="008A0B14" w:rsidP="00194FFF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</w:pPr>
      <w:r w:rsidRPr="00194FFF">
        <w:rPr>
          <w:b/>
          <w:color w:val="FF0000"/>
        </w:rPr>
        <w:t>Propriété 2</w:t>
      </w:r>
      <w:r>
        <w:t xml:space="preserve"> : Une </w:t>
      </w:r>
      <w:r w:rsidRPr="00E310ED">
        <w:rPr>
          <w:color w:val="FFFFFF"/>
          <w:u w:val="single" w:color="FF0000"/>
          <w:bdr w:val="single" w:sz="4" w:space="0" w:color="auto"/>
        </w:rPr>
        <w:t>seule</w:t>
      </w:r>
      <w:r>
        <w:t xml:space="preserve"> droite passe par deux points A et B. Cette droite se note (AB) ou (BA)</w:t>
      </w:r>
    </w:p>
    <w:p w:rsidR="008A0B14" w:rsidRDefault="008A0B14">
      <w:pPr>
        <w:rPr>
          <w:b/>
          <w:color w:val="4F81BD"/>
        </w:rPr>
      </w:pPr>
      <w:r w:rsidRPr="00CF3482">
        <w:rPr>
          <w:b/>
          <w:noProof/>
          <w:color w:val="4F81BD"/>
          <w:lang w:eastAsia="fr-FR"/>
        </w:rPr>
        <w:pict>
          <v:shape id="Image 5" o:spid="_x0000_i1028" type="#_x0000_t75" alt="droit AB.jpg" style="width:195pt;height:54pt;visibility:visible">
            <v:imagedata r:id="rId10" o:title=""/>
          </v:shape>
        </w:pict>
      </w:r>
      <w:r>
        <w:rPr>
          <w:b/>
          <w:color w:val="4F81BD"/>
        </w:rPr>
        <w:t xml:space="preserve">           </w:t>
      </w:r>
      <w:r w:rsidRPr="00D422B7">
        <w:t>Droite (AB) ou (BA)</w:t>
      </w:r>
      <w:r>
        <w:rPr>
          <w:b/>
          <w:color w:val="4F81BD"/>
        </w:rPr>
        <w:t xml:space="preserve">       </w:t>
      </w:r>
    </w:p>
    <w:p w:rsidR="008A0B14" w:rsidRDefault="008A0B14">
      <w:pPr>
        <w:rPr>
          <w:b/>
          <w:color w:val="4F81BD"/>
        </w:rPr>
      </w:pPr>
    </w:p>
    <w:p w:rsidR="008A0B14" w:rsidRDefault="008A0B14">
      <w:r w:rsidRPr="00194FFF">
        <w:rPr>
          <w:b/>
          <w:color w:val="4F81BD"/>
        </w:rPr>
        <w:t>Définition</w:t>
      </w:r>
      <w:r>
        <w:t xml:space="preserve"> : On dit que les points sont </w:t>
      </w:r>
      <w:r w:rsidRPr="00E310ED">
        <w:rPr>
          <w:color w:val="FFFFFF"/>
          <w:bdr w:val="single" w:sz="4" w:space="0" w:color="auto"/>
        </w:rPr>
        <w:t>alignés</w:t>
      </w:r>
      <w:r>
        <w:t xml:space="preserve"> quand ils appartiennent à une même droite.</w:t>
      </w:r>
    </w:p>
    <w:p w:rsidR="008A0B14" w:rsidRDefault="008A0B14">
      <w:r>
        <w:t xml:space="preserve">Exemple :  </w:t>
      </w:r>
    </w:p>
    <w:p w:rsidR="008A0B14" w:rsidRDefault="008A0B14" w:rsidP="00D422B7">
      <w:pPr>
        <w:jc w:val="center"/>
      </w:pPr>
      <w:r w:rsidRPr="00716BB9">
        <w:rPr>
          <w:noProof/>
          <w:lang w:eastAsia="fr-FR"/>
        </w:rPr>
        <w:pict>
          <v:shape id="Image 6" o:spid="_x0000_i1029" type="#_x0000_t75" alt="Droite MNP.jpg" style="width:196.5pt;height:59.25pt;visibility:visible">
            <v:imagedata r:id="rId11" o:title=""/>
          </v:shape>
        </w:pict>
      </w:r>
    </w:p>
    <w:p w:rsidR="008A0B14" w:rsidRDefault="008A0B14" w:rsidP="00D422B7">
      <w:pPr>
        <w:jc w:val="center"/>
      </w:pPr>
    </w:p>
    <w:p w:rsidR="008A0B14" w:rsidRPr="001F2249" w:rsidRDefault="008A0B14">
      <w:r>
        <w:t xml:space="preserve">M </w:t>
      </w:r>
      <w:r w:rsidRPr="001F2249">
        <w:rPr>
          <w:b/>
          <w:sz w:val="24"/>
          <w:szCs w:val="24"/>
        </w:rPr>
        <w:sym w:font="Symbol" w:char="F0CE"/>
      </w:r>
      <w:r w:rsidRPr="001F2249">
        <w:t>(d)</w:t>
      </w:r>
    </w:p>
    <w:p w:rsidR="008A0B14" w:rsidRPr="001F2249" w:rsidRDefault="008A0B14" w:rsidP="001F2249">
      <w:r w:rsidRPr="001F2249">
        <w:t>N</w:t>
      </w:r>
      <w:r>
        <w:t xml:space="preserve"> </w:t>
      </w:r>
      <w:r w:rsidRPr="001F2249">
        <w:rPr>
          <w:b/>
          <w:sz w:val="24"/>
          <w:szCs w:val="24"/>
        </w:rPr>
        <w:sym w:font="Symbol" w:char="F0CE"/>
      </w:r>
      <w:r w:rsidRPr="001F2249">
        <w:t>(d)</w:t>
      </w:r>
      <w:r>
        <w:t xml:space="preserve">                            Donc les points M, N et P sont alignés</w:t>
      </w:r>
    </w:p>
    <w:p w:rsidR="008A0B14" w:rsidRDefault="008A0B14" w:rsidP="001F2249">
      <w:r>
        <w:t xml:space="preserve">P </w:t>
      </w:r>
      <w:r w:rsidRPr="001F2249">
        <w:rPr>
          <w:b/>
          <w:sz w:val="24"/>
          <w:szCs w:val="24"/>
        </w:rPr>
        <w:sym w:font="Symbol" w:char="F0CE"/>
      </w:r>
      <w:r w:rsidRPr="001F2249">
        <w:t>(d)</w:t>
      </w:r>
    </w:p>
    <w:p w:rsidR="008A0B14" w:rsidRPr="001F2249" w:rsidRDefault="008A0B14" w:rsidP="001F2249">
      <w:r>
        <w:t xml:space="preserve">R </w:t>
      </w:r>
      <w:r>
        <w:rPr>
          <w:b/>
          <w:sz w:val="24"/>
          <w:szCs w:val="24"/>
        </w:rPr>
        <w:sym w:font="Symbol" w:char="F0CF"/>
      </w:r>
      <w:r w:rsidRPr="001F2249">
        <w:t>(d)</w:t>
      </w:r>
      <w:r>
        <w:t xml:space="preserve">                         Donc les points M, N, P et R ne sont pas alignés</w:t>
      </w:r>
    </w:p>
    <w:p w:rsidR="008A0B14" w:rsidRDefault="008A0B14" w:rsidP="001F2249">
      <w:r w:rsidRPr="006F59D9">
        <w:rPr>
          <w:b/>
          <w:color w:val="0070C0"/>
        </w:rPr>
        <w:t>Remarque</w:t>
      </w:r>
      <w:r>
        <w:t xml:space="preserve"> :   M </w:t>
      </w:r>
      <w:r w:rsidRPr="001F2249">
        <w:rPr>
          <w:b/>
          <w:sz w:val="24"/>
          <w:szCs w:val="24"/>
        </w:rPr>
        <w:sym w:font="Symbol" w:char="F0CE"/>
      </w:r>
      <w:r>
        <w:rPr>
          <w:b/>
          <w:sz w:val="24"/>
          <w:szCs w:val="24"/>
        </w:rPr>
        <w:t xml:space="preserve"> </w:t>
      </w:r>
      <w:r w:rsidRPr="001F2249">
        <w:t>(d</w:t>
      </w:r>
      <w:r>
        <w:t xml:space="preserve"> </w:t>
      </w:r>
      <w:r w:rsidRPr="001F2249">
        <w:t>)</w:t>
      </w:r>
      <w:r>
        <w:t xml:space="preserve">signifie que : Le point M </w:t>
      </w:r>
      <w:r w:rsidRPr="00E310ED">
        <w:rPr>
          <w:color w:val="FFFFFF"/>
          <w:bdr w:val="single" w:sz="4" w:space="0" w:color="auto"/>
        </w:rPr>
        <w:t>appartient</w:t>
      </w:r>
      <w:r>
        <w:t xml:space="preserve"> à la droite (d)</w:t>
      </w:r>
    </w:p>
    <w:p w:rsidR="008A0B14" w:rsidRDefault="008A0B14" w:rsidP="001F2249">
      <w:r>
        <w:t xml:space="preserve">                       R </w:t>
      </w:r>
      <w:r>
        <w:rPr>
          <w:b/>
          <w:sz w:val="24"/>
          <w:szCs w:val="24"/>
        </w:rPr>
        <w:sym w:font="Symbol" w:char="F0CF"/>
      </w:r>
      <w:r w:rsidRPr="001F2249">
        <w:t>(d)</w:t>
      </w:r>
      <w:r>
        <w:t xml:space="preserve">  signifie que :  Le point R n’appartient pas à la droite (d)</w:t>
      </w:r>
    </w:p>
    <w:p w:rsidR="008A0B14" w:rsidRDefault="008A0B14" w:rsidP="001F2249"/>
    <w:p w:rsidR="008A0B14" w:rsidRPr="006F59D9" w:rsidRDefault="008A0B14" w:rsidP="001F2249">
      <w:pPr>
        <w:rPr>
          <w:b/>
          <w:color w:val="FF0000"/>
          <w:sz w:val="24"/>
          <w:szCs w:val="24"/>
          <w:u w:val="single"/>
        </w:rPr>
      </w:pPr>
      <w:r w:rsidRPr="006F59D9">
        <w:rPr>
          <w:b/>
          <w:color w:val="FF0000"/>
          <w:sz w:val="24"/>
          <w:szCs w:val="24"/>
          <w:u w:val="single"/>
        </w:rPr>
        <w:t>2 – Demi-droite</w:t>
      </w:r>
    </w:p>
    <w:p w:rsidR="008A0B14" w:rsidRDefault="008A0B14" w:rsidP="001F2249">
      <w:r>
        <w:t xml:space="preserve">Un point A </w:t>
      </w:r>
      <w:r w:rsidRPr="00E310ED">
        <w:rPr>
          <w:color w:val="FFFFFF"/>
          <w:bdr w:val="single" w:sz="4" w:space="0" w:color="auto"/>
        </w:rPr>
        <w:t>partage</w:t>
      </w:r>
      <w:r>
        <w:t xml:space="preserve"> une droite (x y) en deux </w:t>
      </w:r>
      <w:r w:rsidRPr="00E310ED">
        <w:rPr>
          <w:color w:val="FFFFFF"/>
          <w:bdr w:val="single" w:sz="4" w:space="0" w:color="auto"/>
        </w:rPr>
        <w:t>demi-droites</w:t>
      </w:r>
      <w:r>
        <w:t xml:space="preserve"> d’origine A.</w:t>
      </w:r>
    </w:p>
    <w:p w:rsidR="008A0B14" w:rsidRDefault="008A0B14" w:rsidP="00D422B7">
      <w:pPr>
        <w:jc w:val="center"/>
      </w:pPr>
      <w:r w:rsidRPr="00716BB9">
        <w:rPr>
          <w:noProof/>
          <w:lang w:eastAsia="fr-FR"/>
        </w:rPr>
        <w:pict>
          <v:shape id="Image 8" o:spid="_x0000_i1030" type="#_x0000_t75" alt="demi droites Ax et Ay.jpg" style="width:195pt;height:54pt;visibility:visible">
            <v:imagedata r:id="rId12" o:title=""/>
          </v:shape>
        </w:pict>
      </w:r>
    </w:p>
    <w:p w:rsidR="008A0B14" w:rsidRDefault="008A0B14" w:rsidP="001F2249">
      <w:pPr>
        <w:pStyle w:val="ListParagraph"/>
        <w:numPr>
          <w:ilvl w:val="0"/>
          <w:numId w:val="1"/>
        </w:numPr>
      </w:pPr>
      <w:r>
        <w:t>La demi-droite [A x)</w:t>
      </w:r>
    </w:p>
    <w:p w:rsidR="008A0B14" w:rsidRDefault="008A0B14" w:rsidP="001F2249">
      <w:pPr>
        <w:pStyle w:val="ListParagraph"/>
        <w:numPr>
          <w:ilvl w:val="0"/>
          <w:numId w:val="1"/>
        </w:numPr>
      </w:pPr>
      <w:r>
        <w:t>La demi-droite [A y)</w:t>
      </w:r>
    </w:p>
    <w:p w:rsidR="008A0B14" w:rsidRDefault="008A0B14" w:rsidP="001F2249">
      <w:r w:rsidRPr="00D422B7">
        <w:rPr>
          <w:b/>
        </w:rPr>
        <w:t>Remarque</w:t>
      </w:r>
      <w:r>
        <w:t> :</w:t>
      </w:r>
    </w:p>
    <w:p w:rsidR="008A0B14" w:rsidRDefault="008A0B14" w:rsidP="005F6BC0">
      <w:pPr>
        <w:pStyle w:val="ListParagraph"/>
        <w:numPr>
          <w:ilvl w:val="0"/>
          <w:numId w:val="2"/>
        </w:numPr>
      </w:pPr>
      <w:r>
        <w:t xml:space="preserve">[A x) se lit : « la demi-droite </w:t>
      </w:r>
      <w:r w:rsidRPr="00E310ED">
        <w:rPr>
          <w:color w:val="FFFFFF"/>
          <w:bdr w:val="single" w:sz="4" w:space="0" w:color="auto"/>
        </w:rPr>
        <w:t>d’origine</w:t>
      </w:r>
      <w:r>
        <w:t xml:space="preserve"> A et </w:t>
      </w:r>
      <w:r w:rsidRPr="00E310ED">
        <w:rPr>
          <w:color w:val="FFFFFF"/>
          <w:bdr w:val="single" w:sz="4" w:space="0" w:color="auto"/>
        </w:rPr>
        <w:t>de direction</w:t>
      </w:r>
      <w:r>
        <w:t xml:space="preserve"> x »</w:t>
      </w:r>
    </w:p>
    <w:p w:rsidR="008A0B14" w:rsidRDefault="008A0B14" w:rsidP="005F6BC0">
      <w:pPr>
        <w:pStyle w:val="ListParagraph"/>
        <w:numPr>
          <w:ilvl w:val="0"/>
          <w:numId w:val="2"/>
        </w:numPr>
      </w:pPr>
      <w:r>
        <w:t xml:space="preserve">Quand un point B appartient à la demi-droite [A x), on peut aussi la noter [A B), qui se lit : « la demi-droite d’origine A </w:t>
      </w:r>
      <w:r w:rsidRPr="00E310ED">
        <w:rPr>
          <w:color w:val="FFFFFF"/>
          <w:bdr w:val="single" w:sz="4" w:space="0" w:color="auto"/>
        </w:rPr>
        <w:t>passant par</w:t>
      </w:r>
      <w:r>
        <w:t xml:space="preserve"> B »</w:t>
      </w:r>
    </w:p>
    <w:p w:rsidR="008A0B14" w:rsidRPr="006F59D9" w:rsidRDefault="008A0B14" w:rsidP="005F6BC0">
      <w:pPr>
        <w:rPr>
          <w:b/>
          <w:color w:val="FF0000"/>
          <w:sz w:val="24"/>
          <w:szCs w:val="24"/>
          <w:u w:val="single"/>
        </w:rPr>
      </w:pPr>
      <w:r w:rsidRPr="006F59D9">
        <w:rPr>
          <w:b/>
          <w:color w:val="FF0000"/>
          <w:sz w:val="24"/>
          <w:szCs w:val="24"/>
          <w:u w:val="single"/>
        </w:rPr>
        <w:t>3 - Segment</w:t>
      </w:r>
    </w:p>
    <w:p w:rsidR="008A0B14" w:rsidRDefault="008A0B14" w:rsidP="005F6BC0">
      <w:r>
        <w:t xml:space="preserve">Le segment qui a pour </w:t>
      </w:r>
      <w:r w:rsidRPr="00E310ED">
        <w:rPr>
          <w:color w:val="FFFFFF"/>
          <w:u w:val="single" w:color="FF0000"/>
          <w:bdr w:val="single" w:sz="4" w:space="0" w:color="auto"/>
        </w:rPr>
        <w:t>extrémités</w:t>
      </w:r>
      <w:r>
        <w:t xml:space="preserve"> les points A et B est la portion de la doit (AB) </w:t>
      </w:r>
      <w:r w:rsidRPr="00E310ED">
        <w:rPr>
          <w:color w:val="FFFFFF"/>
          <w:bdr w:val="single" w:sz="4" w:space="0" w:color="auto"/>
        </w:rPr>
        <w:t>délimitée</w:t>
      </w:r>
      <w:r>
        <w:t xml:space="preserve"> par les points A et B</w:t>
      </w:r>
    </w:p>
    <w:p w:rsidR="008A0B14" w:rsidRDefault="008A0B14" w:rsidP="00D422B7">
      <w:pPr>
        <w:jc w:val="center"/>
      </w:pPr>
      <w:r w:rsidRPr="00716BB9">
        <w:rPr>
          <w:noProof/>
          <w:lang w:eastAsia="fr-FR"/>
        </w:rPr>
        <w:pict>
          <v:shape id="Image 9" o:spid="_x0000_i1031" type="#_x0000_t75" alt="Segment AB.jpg" style="width:195pt;height:54pt;visibility:visible">
            <v:imagedata r:id="rId13" o:title=""/>
          </v:shape>
        </w:pict>
      </w:r>
      <w:r>
        <w:t>Le segment [A B] ou [ B A]</w:t>
      </w:r>
    </w:p>
    <w:p w:rsidR="008A0B14" w:rsidRDefault="008A0B14" w:rsidP="005F6BC0"/>
    <w:p w:rsidR="008A0B14" w:rsidRDefault="008A0B14" w:rsidP="005F6BC0">
      <w:r w:rsidRPr="00716BB9">
        <w:rPr>
          <w:noProof/>
          <w:lang w:eastAsia="fr-FR"/>
        </w:rPr>
        <w:pict>
          <v:shape id="Image 10" o:spid="_x0000_i1032" type="#_x0000_t75" alt="Segment CD.jpg" style="width:195pt;height:54pt;visibility:visible">
            <v:imagedata r:id="rId14" o:title=""/>
          </v:shape>
        </w:pict>
      </w:r>
      <w:r>
        <w:t>La longueur du segment [C D] se note CD ou DC.</w:t>
      </w:r>
    </w:p>
    <w:p w:rsidR="008A0B14" w:rsidRDefault="008A0B14" w:rsidP="005F6BC0">
      <w:r>
        <w:t xml:space="preserve">                                                                               CD = 3 cm</w:t>
      </w:r>
    </w:p>
    <w:p w:rsidR="008A0B14" w:rsidRDefault="008A0B14">
      <w:r>
        <w:br w:type="page"/>
      </w:r>
    </w:p>
    <w:p w:rsidR="008A0B14" w:rsidRDefault="008A0B14" w:rsidP="005F6BC0"/>
    <w:p w:rsidR="008A0B14" w:rsidRPr="006C6C8C" w:rsidRDefault="008A0B14" w:rsidP="005F6BC0">
      <w:pPr>
        <w:rPr>
          <w:b/>
          <w:color w:val="FF0000"/>
          <w:sz w:val="28"/>
          <w:szCs w:val="28"/>
          <w:u w:val="single" w:color="FF0000"/>
        </w:rPr>
      </w:pPr>
      <w:r>
        <w:rPr>
          <w:b/>
          <w:color w:val="FF0000"/>
          <w:sz w:val="28"/>
          <w:szCs w:val="28"/>
          <w:u w:val="single" w:color="FF0000"/>
        </w:rPr>
        <w:t>II</w:t>
      </w:r>
      <w:r w:rsidRPr="006C6C8C">
        <w:rPr>
          <w:b/>
          <w:color w:val="FF0000"/>
          <w:sz w:val="28"/>
          <w:szCs w:val="28"/>
          <w:u w:val="single" w:color="FF0000"/>
        </w:rPr>
        <w:t xml:space="preserve"> – Droites sécantes et droites perpendiculaires</w:t>
      </w:r>
    </w:p>
    <w:p w:rsidR="008A0B14" w:rsidRDefault="008A0B14" w:rsidP="005F6BC0"/>
    <w:p w:rsidR="008A0B14" w:rsidRDefault="008A0B14" w:rsidP="005F6BC0">
      <w:r w:rsidRPr="006C6C8C">
        <w:rPr>
          <w:b/>
          <w:u w:val="single" w:color="FF0000"/>
        </w:rPr>
        <w:t>Définition</w:t>
      </w:r>
      <w:r>
        <w:t xml:space="preserve"> : Deux droits sont </w:t>
      </w:r>
      <w:r w:rsidRPr="00E310ED">
        <w:rPr>
          <w:color w:val="FFFFFF"/>
          <w:bdr w:val="single" w:sz="4" w:space="0" w:color="auto"/>
        </w:rPr>
        <w:t>sécantes</w:t>
      </w:r>
      <w:r>
        <w:t xml:space="preserve"> quand elles ont un unique </w:t>
      </w:r>
      <w:r w:rsidRPr="00E310ED">
        <w:rPr>
          <w:color w:val="FFFFFF"/>
          <w:bdr w:val="single" w:sz="4" w:space="0" w:color="auto"/>
        </w:rPr>
        <w:t>point commun</w:t>
      </w:r>
    </w:p>
    <w:p w:rsidR="008A0B14" w:rsidRDefault="008A0B14" w:rsidP="005F6BC0">
      <w:r>
        <w:t>Exemple :</w:t>
      </w:r>
    </w:p>
    <w:p w:rsidR="008A0B14" w:rsidRDefault="008A0B14" w:rsidP="006C6C8C">
      <w:pPr>
        <w:jc w:val="center"/>
      </w:pPr>
      <w:r w:rsidRPr="00716BB9">
        <w:rPr>
          <w:noProof/>
          <w:lang w:eastAsia="fr-FR"/>
        </w:rPr>
        <w:pict>
          <v:shape id="Image 11" o:spid="_x0000_i1033" type="#_x0000_t75" alt="Droites sécantes d1 d2.jpg" style="width:198pt;height:69.75pt;visibility:visible">
            <v:imagedata r:id="rId15" o:title=""/>
          </v:shape>
        </w:pict>
      </w:r>
    </w:p>
    <w:p w:rsidR="008A0B14" w:rsidRDefault="008A0B14" w:rsidP="005F6BC0">
      <w:r>
        <w:t>On dit que » les droites (d1) et (d2) sont sécantes en A » ou « </w:t>
      </w:r>
      <w:r w:rsidRPr="00E310ED">
        <w:rPr>
          <w:color w:val="FFFFFF"/>
          <w:bdr w:val="single" w:sz="4" w:space="0" w:color="auto"/>
        </w:rPr>
        <w:t>se coupent</w:t>
      </w:r>
      <w:r>
        <w:t xml:space="preserve"> en A »</w:t>
      </w:r>
    </w:p>
    <w:p w:rsidR="008A0B14" w:rsidRDefault="008A0B14" w:rsidP="005F6BC0">
      <w:r>
        <w:t xml:space="preserve">On dit que le point A est le </w:t>
      </w:r>
      <w:r w:rsidRPr="00E310ED">
        <w:rPr>
          <w:color w:val="FFFFFF"/>
          <w:bdr w:val="single" w:sz="4" w:space="0" w:color="auto"/>
        </w:rPr>
        <w:t>point d’intersection</w:t>
      </w:r>
      <w:r>
        <w:t xml:space="preserve"> de (d1) et (d2)</w:t>
      </w:r>
    </w:p>
    <w:p w:rsidR="008A0B14" w:rsidRDefault="008A0B14" w:rsidP="005F6BC0">
      <w:pPr>
        <w:rPr>
          <w:b/>
          <w:u w:val="single" w:color="FF0000"/>
        </w:rPr>
      </w:pPr>
    </w:p>
    <w:p w:rsidR="008A0B14" w:rsidRDefault="008A0B14" w:rsidP="005F6BC0">
      <w:r w:rsidRPr="006C6C8C">
        <w:rPr>
          <w:b/>
          <w:u w:val="single" w:color="FF0000"/>
        </w:rPr>
        <w:t>Définition</w:t>
      </w:r>
      <w:r>
        <w:t xml:space="preserve"> : Quand il y a trois droites ou plus qui ont un </w:t>
      </w:r>
      <w:r>
        <w:rPr>
          <w:color w:val="FFFFFF"/>
          <w:u w:val="single" w:color="FF0000"/>
          <w:bdr w:val="single" w:sz="4" w:space="0" w:color="auto"/>
        </w:rPr>
        <w:t xml:space="preserve">                                </w:t>
      </w:r>
      <w:r w:rsidRPr="006C6C8C">
        <w:rPr>
          <w:u w:val="single" w:color="FF0000"/>
        </w:rPr>
        <w:t xml:space="preserve"> point commun</w:t>
      </w:r>
      <w:r>
        <w:t xml:space="preserve">, on dit qu’elles sont </w:t>
      </w:r>
      <w:r w:rsidRPr="00E310ED">
        <w:rPr>
          <w:b/>
          <w:color w:val="FFFFFF"/>
          <w:bdr w:val="single" w:sz="4" w:space="0" w:color="auto"/>
        </w:rPr>
        <w:t>concourantes</w:t>
      </w:r>
      <w:r>
        <w:t xml:space="preserve">. </w:t>
      </w:r>
    </w:p>
    <w:p w:rsidR="008A0B14" w:rsidRDefault="008A0B14" w:rsidP="005F6BC0">
      <w:r>
        <w:t>Exemple :</w:t>
      </w:r>
    </w:p>
    <w:p w:rsidR="008A0B14" w:rsidRDefault="008A0B14" w:rsidP="006C6C8C">
      <w:pPr>
        <w:jc w:val="center"/>
      </w:pPr>
      <w:r w:rsidRPr="00716BB9">
        <w:rPr>
          <w:noProof/>
          <w:lang w:eastAsia="fr-FR"/>
        </w:rPr>
        <w:pict>
          <v:shape id="Image 12" o:spid="_x0000_i1034" type="#_x0000_t75" alt="Droites concourrantes.jpg" style="width:198pt;height:69.75pt;visibility:visible">
            <v:imagedata r:id="rId16" o:title=""/>
          </v:shape>
        </w:pict>
      </w:r>
    </w:p>
    <w:p w:rsidR="008A0B14" w:rsidRDefault="008A0B14" w:rsidP="005F6BC0">
      <w:r>
        <w:t xml:space="preserve">On dit que « les droites (d1), (d2), (d3) et (d4) sont concourantes </w:t>
      </w:r>
      <w:r w:rsidRPr="006C6C8C">
        <w:rPr>
          <w:u w:val="single" w:color="FF0000"/>
        </w:rPr>
        <w:t>en M</w:t>
      </w:r>
      <w:r>
        <w:t xml:space="preserve"> » ou « les droites (d1), (d2), (d3) et (d4) se coupent </w:t>
      </w:r>
      <w:r w:rsidRPr="006C6C8C">
        <w:rPr>
          <w:u w:val="single" w:color="FF0000"/>
        </w:rPr>
        <w:t>en M</w:t>
      </w:r>
      <w:r>
        <w:t xml:space="preserve"> ». </w:t>
      </w:r>
    </w:p>
    <w:p w:rsidR="008A0B14" w:rsidRDefault="008A0B14" w:rsidP="005F6BC0">
      <w:r>
        <w:t xml:space="preserve">On dit que le point M est le </w:t>
      </w:r>
      <w:r w:rsidRPr="00E310ED">
        <w:rPr>
          <w:color w:val="FFFFFF"/>
          <w:bdr w:val="single" w:sz="4" w:space="0" w:color="auto"/>
        </w:rPr>
        <w:t>point de concours</w:t>
      </w:r>
      <w:r>
        <w:t xml:space="preserve"> des droites (d1), (d2), (d3) et (d4)</w:t>
      </w:r>
    </w:p>
    <w:p w:rsidR="008A0B14" w:rsidRDefault="008A0B14">
      <w:r>
        <w:br w:type="page"/>
      </w:r>
    </w:p>
    <w:p w:rsidR="008A0B14" w:rsidRDefault="008A0B14" w:rsidP="005F6BC0"/>
    <w:p w:rsidR="008A0B14" w:rsidRDefault="008A0B14" w:rsidP="005F6BC0">
      <w:r w:rsidRPr="006C6C8C">
        <w:rPr>
          <w:b/>
          <w:u w:val="single" w:color="FF0000"/>
        </w:rPr>
        <w:t>Définition</w:t>
      </w:r>
      <w:r>
        <w:t xml:space="preserve"> : Deux droites sont </w:t>
      </w:r>
      <w:r w:rsidRPr="00E310ED">
        <w:rPr>
          <w:b/>
          <w:color w:val="FFFFFF"/>
          <w:bdr w:val="single" w:sz="4" w:space="0" w:color="auto"/>
        </w:rPr>
        <w:t>perpendiculaires</w:t>
      </w:r>
      <w:r>
        <w:t xml:space="preserve"> quand elles sont sécantes et forment un angle </w:t>
      </w:r>
      <w:r w:rsidRPr="00E310ED">
        <w:rPr>
          <w:color w:val="FFFFFF"/>
          <w:bdr w:val="single" w:sz="4" w:space="0" w:color="auto"/>
        </w:rPr>
        <w:t>droit</w:t>
      </w:r>
      <w:r>
        <w:t xml:space="preserve"> (angle de 90°)</w:t>
      </w:r>
    </w:p>
    <w:p w:rsidR="008A0B14" w:rsidRDefault="008A0B14" w:rsidP="005F6BC0">
      <w:r w:rsidRPr="006F59D9">
        <w:rPr>
          <w:u w:val="single"/>
        </w:rPr>
        <w:t>Exemple</w:t>
      </w:r>
      <w:r>
        <w:t> :</w:t>
      </w:r>
    </w:p>
    <w:p w:rsidR="008A0B14" w:rsidRDefault="008A0B14" w:rsidP="005F6BC0">
      <w:r w:rsidRPr="00716BB9">
        <w:rPr>
          <w:noProof/>
          <w:lang w:eastAsia="fr-FR"/>
        </w:rPr>
        <w:pict>
          <v:shape id="Image 13" o:spid="_x0000_i1035" type="#_x0000_t75" alt="Droites perpendiculaires.jpg" style="width:200.25pt;height:87pt;visibility:visible">
            <v:imagedata r:id="rId17" o:title=""/>
          </v:shape>
        </w:pict>
      </w:r>
    </w:p>
    <w:p w:rsidR="008A0B14" w:rsidRDefault="008A0B14" w:rsidP="005F6BC0"/>
    <w:p w:rsidR="008A0B14" w:rsidRDefault="008A0B14" w:rsidP="005F6BC0">
      <w:r>
        <w:t>Les droites (d) et (d’) sont perpendiculaires.</w:t>
      </w:r>
    </w:p>
    <w:p w:rsidR="008A0B14" w:rsidRDefault="008A0B14" w:rsidP="005F6BC0">
      <w:r>
        <w:t xml:space="preserve">On note (d) </w:t>
      </w:r>
      <w:r w:rsidRPr="000A3BF5">
        <w:rPr>
          <w:b/>
          <w:color w:val="FF0000"/>
          <w:sz w:val="24"/>
          <w:szCs w:val="24"/>
        </w:rPr>
        <w:sym w:font="Symbol" w:char="F05E"/>
      </w:r>
      <w:r>
        <w:t xml:space="preserve"> (d’)</w:t>
      </w:r>
    </w:p>
    <w:p w:rsidR="008A0B14" w:rsidRDefault="008A0B14" w:rsidP="005F6BC0">
      <w:r>
        <w:t xml:space="preserve">Remarque : </w:t>
      </w:r>
    </w:p>
    <w:p w:rsidR="008A0B14" w:rsidRDefault="008A0B14" w:rsidP="000A3BF5">
      <w:pPr>
        <w:pStyle w:val="ListParagraph"/>
        <w:numPr>
          <w:ilvl w:val="0"/>
          <w:numId w:val="3"/>
        </w:numPr>
      </w:pPr>
      <w:r>
        <w:t xml:space="preserve">(d’) se lit « la droite </w:t>
      </w:r>
      <w:r w:rsidRPr="00E310ED">
        <w:rPr>
          <w:color w:val="FFFFFF"/>
          <w:bdr w:val="single" w:sz="4" w:space="0" w:color="auto"/>
        </w:rPr>
        <w:t>d prime</w:t>
      </w:r>
      <w:r>
        <w:t> »</w:t>
      </w:r>
    </w:p>
    <w:p w:rsidR="008A0B14" w:rsidRDefault="008A0B14" w:rsidP="000A3BF5">
      <w:pPr>
        <w:pStyle w:val="ListParagraph"/>
        <w:numPr>
          <w:ilvl w:val="0"/>
          <w:numId w:val="3"/>
        </w:numPr>
      </w:pPr>
      <w:r>
        <w:t xml:space="preserve">(d’’) se lit « la droit </w:t>
      </w:r>
      <w:r w:rsidRPr="00E310ED">
        <w:rPr>
          <w:color w:val="FFFFFF"/>
          <w:bdr w:val="single" w:sz="4" w:space="0" w:color="auto"/>
        </w:rPr>
        <w:t>d seconde</w:t>
      </w:r>
      <w:r>
        <w:t> »</w:t>
      </w:r>
    </w:p>
    <w:p w:rsidR="008A0B14" w:rsidRDefault="008A0B14" w:rsidP="00E310ED">
      <w:r w:rsidRPr="00716BB9">
        <w:rPr>
          <w:noProof/>
          <w:lang w:eastAsia="fr-FR"/>
        </w:rPr>
        <w:pict>
          <v:shape id="rg_hi" o:spid="_x0000_i1036" type="#_x0000_t75" alt="https://encrypted-tbn1.gstatic.com/images?q=tbn:ANd9GcTLqOAFqzHQ0EE69H-GvOXPWPpu6vi2g61PfU4dtNCg1mQXK5n05g" style="width:39.75pt;height:35.25pt;visibility:visible">
            <v:imagedata r:id="rId18" o:title=""/>
          </v:shape>
        </w:pict>
      </w:r>
      <w:r>
        <w:t xml:space="preserve"> On ne peut pas dire que deux droites sont perpendiculaires quand ce n’est pas écrit dans l’énoncé, quand on ne l’a pas </w:t>
      </w:r>
      <w:r w:rsidRPr="00E310ED">
        <w:rPr>
          <w:color w:val="FFFFFF"/>
          <w:bdr w:val="single" w:sz="4" w:space="0" w:color="auto"/>
        </w:rPr>
        <w:t>démontré</w:t>
      </w:r>
      <w:r>
        <w:t xml:space="preserve"> ou quand il n’y a pas de </w:t>
      </w:r>
      <w:r w:rsidRPr="00E310ED">
        <w:rPr>
          <w:color w:val="FFFFFF"/>
          <w:bdr w:val="single" w:sz="4" w:space="0" w:color="auto"/>
        </w:rPr>
        <w:t>codage</w:t>
      </w:r>
      <w:r>
        <w:t>.</w:t>
      </w:r>
    </w:p>
    <w:p w:rsidR="008A0B14" w:rsidRDefault="008A0B14">
      <w:r>
        <w:br w:type="page"/>
      </w:r>
    </w:p>
    <w:p w:rsidR="008A0B14" w:rsidRPr="00964D1C" w:rsidRDefault="008A0B14" w:rsidP="006C31CF">
      <w:pPr>
        <w:rPr>
          <w:b/>
          <w:color w:val="FF0000"/>
          <w:sz w:val="28"/>
          <w:szCs w:val="28"/>
          <w:u w:val="single" w:color="FF0000"/>
        </w:rPr>
      </w:pPr>
      <w:r w:rsidRPr="00964D1C">
        <w:rPr>
          <w:b/>
          <w:color w:val="FF0000"/>
          <w:sz w:val="28"/>
          <w:szCs w:val="28"/>
          <w:u w:val="single" w:color="FF0000"/>
        </w:rPr>
        <w:t>III – Droites parallèles</w:t>
      </w:r>
    </w:p>
    <w:p w:rsidR="008A0B14" w:rsidRDefault="008A0B14" w:rsidP="006C31CF">
      <w:r w:rsidRPr="00F950FF">
        <w:rPr>
          <w:u w:val="single" w:color="FF0000"/>
        </w:rPr>
        <w:t>Définition</w:t>
      </w:r>
      <w:r>
        <w:t xml:space="preserve"> : Deux droites sont </w:t>
      </w:r>
      <w:r w:rsidRPr="00BB27F6">
        <w:rPr>
          <w:color w:val="FFFFFF"/>
          <w:bdr w:val="single" w:sz="4" w:space="0" w:color="auto"/>
        </w:rPr>
        <w:t>parallèles</w:t>
      </w:r>
      <w:r>
        <w:t xml:space="preserve"> quand elles ne sont pas </w:t>
      </w:r>
      <w:r w:rsidRPr="00BB27F6">
        <w:rPr>
          <w:color w:val="FFFFFF"/>
          <w:bdr w:val="single" w:sz="4" w:space="0" w:color="auto"/>
        </w:rPr>
        <w:t>sécantes</w:t>
      </w:r>
      <w:r>
        <w:t>.</w:t>
      </w:r>
    </w:p>
    <w:p w:rsidR="008A0B14" w:rsidRDefault="008A0B14" w:rsidP="006C31CF">
      <w:r>
        <w:t>Exemples :</w:t>
      </w:r>
    </w:p>
    <w:p w:rsidR="008A0B14" w:rsidRDefault="008A0B14" w:rsidP="006C31CF">
      <w:r w:rsidRPr="00716BB9">
        <w:rPr>
          <w:noProof/>
          <w:lang w:eastAsia="fr-FR"/>
        </w:rPr>
        <w:pict>
          <v:shape id="_x0000_i1037" type="#_x0000_t75" alt="droites parallèles" style="width:292.5pt;height:214.5pt;visibility:visible">
            <v:imagedata r:id="rId19" o:title=""/>
          </v:shape>
        </w:pict>
      </w:r>
    </w:p>
    <w:p w:rsidR="008A0B14" w:rsidRDefault="008A0B14" w:rsidP="006C31CF">
      <w:r>
        <w:t xml:space="preserve">Les droites (d1) et (d2) n’ont </w:t>
      </w:r>
      <w:r w:rsidRPr="00BB27F6">
        <w:rPr>
          <w:color w:val="FFFFFF"/>
          <w:u w:val="single" w:color="FF0000"/>
          <w:bdr w:val="single" w:sz="4" w:space="0" w:color="auto"/>
        </w:rPr>
        <w:t>aucun</w:t>
      </w:r>
      <w:r>
        <w:rPr>
          <w:color w:val="FFFFFF"/>
          <w:u w:val="single" w:color="FF0000"/>
          <w:bdr w:val="single" w:sz="4" w:space="0" w:color="auto"/>
        </w:rPr>
        <w:t xml:space="preserve">       </w:t>
      </w:r>
      <w:r w:rsidRPr="00964D1C">
        <w:rPr>
          <w:u w:val="single" w:color="FF0000"/>
        </w:rPr>
        <w:t xml:space="preserve"> point commun</w:t>
      </w:r>
      <w:r>
        <w:t xml:space="preserve"> : On dit que (d1) et (d2) sont </w:t>
      </w:r>
      <w:r w:rsidRPr="00BB27F6">
        <w:rPr>
          <w:color w:val="FFFFFF"/>
          <w:u w:val="single" w:color="FF0000"/>
          <w:bdr w:val="single" w:sz="4" w:space="0" w:color="auto"/>
        </w:rPr>
        <w:t>strictement</w:t>
      </w:r>
      <w:r w:rsidRPr="00964D1C">
        <w:rPr>
          <w:u w:val="single" w:color="FF0000"/>
        </w:rPr>
        <w:t xml:space="preserve"> parallèles</w:t>
      </w:r>
      <w:r>
        <w:t>.</w:t>
      </w:r>
    </w:p>
    <w:p w:rsidR="008A0B14" w:rsidRDefault="008A0B14" w:rsidP="006C31CF"/>
    <w:p w:rsidR="008A0B14" w:rsidRDefault="008A0B14" w:rsidP="006C31CF">
      <w:r w:rsidRPr="00716BB9">
        <w:rPr>
          <w:noProof/>
          <w:lang w:eastAsia="fr-FR"/>
        </w:rPr>
        <w:pict>
          <v:shape id="Image 14" o:spid="_x0000_i1038" type="#_x0000_t75" alt="droites confondues.jpg" style="width:226.5pt;height:60.75pt;visibility:visible">
            <v:imagedata r:id="rId20" o:title=""/>
          </v:shape>
        </w:pict>
      </w:r>
    </w:p>
    <w:p w:rsidR="008A0B14" w:rsidRDefault="008A0B14" w:rsidP="006C31CF">
      <w:r>
        <w:t xml:space="preserve">Les droites (d) et (d’) ont </w:t>
      </w:r>
      <w:r w:rsidRPr="00964D1C">
        <w:rPr>
          <w:u w:val="single" w:color="FF0000"/>
        </w:rPr>
        <w:t xml:space="preserve">une </w:t>
      </w:r>
      <w:r w:rsidRPr="00BB27F6">
        <w:rPr>
          <w:color w:val="FFFFFF"/>
          <w:u w:val="single" w:color="FF0000"/>
          <w:bdr w:val="single" w:sz="4" w:space="0" w:color="auto"/>
        </w:rPr>
        <w:t>infinité</w:t>
      </w:r>
      <w:r>
        <w:rPr>
          <w:color w:val="FFFFFF"/>
          <w:u w:val="single" w:color="FF0000"/>
          <w:bdr w:val="single" w:sz="4" w:space="0" w:color="auto"/>
        </w:rPr>
        <w:t xml:space="preserve">       </w:t>
      </w:r>
      <w:r w:rsidRPr="00964D1C">
        <w:rPr>
          <w:u w:val="single" w:color="FF0000"/>
        </w:rPr>
        <w:t xml:space="preserve"> de points communs</w:t>
      </w:r>
      <w:r>
        <w:t xml:space="preserve">. Les droites (d) et (d’) sont parallèles. On dit aussi qu’elles sont </w:t>
      </w:r>
      <w:r w:rsidRPr="00BB27F6">
        <w:rPr>
          <w:color w:val="FFFFFF"/>
          <w:u w:val="single" w:color="FF0000"/>
          <w:bdr w:val="single" w:sz="4" w:space="0" w:color="auto"/>
        </w:rPr>
        <w:t>confondue</w:t>
      </w:r>
      <w:r>
        <w:rPr>
          <w:color w:val="FFFFFF"/>
          <w:u w:val="single" w:color="FF0000"/>
          <w:bdr w:val="single" w:sz="4" w:space="0" w:color="auto"/>
        </w:rPr>
        <w:t xml:space="preserve">                  </w:t>
      </w:r>
      <w:r w:rsidRPr="00BB27F6">
        <w:rPr>
          <w:color w:val="FFFFFF"/>
          <w:u w:val="single" w:color="FF0000"/>
          <w:bdr w:val="single" w:sz="4" w:space="0" w:color="auto"/>
        </w:rPr>
        <w:t>s</w:t>
      </w:r>
      <w:r>
        <w:t>.</w:t>
      </w:r>
    </w:p>
    <w:p w:rsidR="008A0B14" w:rsidRDefault="008A0B14" w:rsidP="006C31CF">
      <w:r w:rsidRPr="00964D1C">
        <w:rPr>
          <w:b/>
        </w:rPr>
        <w:t>On note</w:t>
      </w:r>
      <w:r>
        <w:t xml:space="preserve"> : (d1) </w:t>
      </w:r>
      <w:r w:rsidRPr="00885219">
        <w:rPr>
          <w:b/>
          <w:color w:val="FF0000"/>
        </w:rPr>
        <w:t>//</w:t>
      </w:r>
      <w:r>
        <w:t xml:space="preserve"> (d2), qui se lit « la droite (d1) est parallèle à la droite (d2)</w:t>
      </w:r>
    </w:p>
    <w:p w:rsidR="008A0B14" w:rsidRDefault="008A0B14" w:rsidP="001F2249"/>
    <w:p w:rsidR="008A0B14" w:rsidRDefault="008A0B14" w:rsidP="006C31CF">
      <w:pPr>
        <w:tabs>
          <w:tab w:val="left" w:pos="7725"/>
        </w:tabs>
      </w:pPr>
    </w:p>
    <w:p w:rsidR="008A0B14" w:rsidRDefault="008A0B14">
      <w:r>
        <w:br w:type="page"/>
      </w:r>
    </w:p>
    <w:p w:rsidR="008A0B14" w:rsidRPr="00964D1C" w:rsidRDefault="008A0B14" w:rsidP="004B2022">
      <w:pPr>
        <w:rPr>
          <w:b/>
          <w:color w:val="FF0000"/>
          <w:sz w:val="28"/>
          <w:szCs w:val="28"/>
          <w:u w:val="single" w:color="FF0000"/>
        </w:rPr>
      </w:pPr>
      <w:r w:rsidRPr="00964D1C">
        <w:rPr>
          <w:b/>
          <w:color w:val="FF0000"/>
          <w:sz w:val="28"/>
          <w:szCs w:val="28"/>
          <w:u w:val="single" w:color="FF0000"/>
        </w:rPr>
        <w:t>IV – Propriétés des droites parallèles et perpendiculaires</w:t>
      </w:r>
    </w:p>
    <w:p w:rsidR="008A0B14" w:rsidRDefault="008A0B14" w:rsidP="004B2022">
      <w:r>
        <w:t>La propriété 1 a été conjecturée en salle informatique</w:t>
      </w:r>
    </w:p>
    <w:p w:rsidR="008A0B14" w:rsidRDefault="008A0B14" w:rsidP="004B2022">
      <w:r>
        <w:t>Les propriétés 1, 2 et 3 sont admises.</w:t>
      </w:r>
    </w:p>
    <w:p w:rsidR="008A0B14" w:rsidRDefault="008A0B14" w:rsidP="004B2022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</w:pPr>
      <w:r w:rsidRPr="00964D1C">
        <w:rPr>
          <w:b/>
          <w:color w:val="FF0000"/>
        </w:rPr>
        <w:t>Propriété 1</w:t>
      </w:r>
      <w:r>
        <w:t xml:space="preserve"> : Si </w:t>
      </w:r>
      <w:r w:rsidRPr="00964D1C">
        <w:rPr>
          <w:u w:val="single" w:color="FF0000"/>
        </w:rPr>
        <w:t>deux droites</w:t>
      </w:r>
      <w:r>
        <w:t xml:space="preserve"> sont </w:t>
      </w:r>
      <w:r w:rsidRPr="00BB27F6">
        <w:rPr>
          <w:color w:val="FFFFFF"/>
          <w:u w:val="single" w:color="FF0000"/>
          <w:bdr w:val="single" w:sz="4" w:space="0" w:color="auto"/>
        </w:rPr>
        <w:t>perpendiculaires</w:t>
      </w:r>
      <w:r w:rsidRPr="00964D1C">
        <w:rPr>
          <w:u w:val="single" w:color="FF0000"/>
        </w:rPr>
        <w:t xml:space="preserve"> à une même droite</w:t>
      </w:r>
      <w:r>
        <w:t xml:space="preserve">, alors ces deux droites sont </w:t>
      </w:r>
      <w:r w:rsidRPr="00964D1C">
        <w:rPr>
          <w:u w:val="single" w:color="FF0000"/>
        </w:rPr>
        <w:t>parallèles</w:t>
      </w:r>
      <w:r>
        <w:t>.</w:t>
      </w:r>
    </w:p>
    <w:p w:rsidR="008A0B14" w:rsidRDefault="008A0B14" w:rsidP="004B2022">
      <w:r>
        <w:t>Exemple :</w:t>
      </w:r>
    </w:p>
    <w:p w:rsidR="008A0B14" w:rsidRDefault="008A0B14" w:rsidP="004B2022">
      <w:r w:rsidRPr="00716BB9">
        <w:rPr>
          <w:noProof/>
          <w:lang w:eastAsia="fr-FR"/>
        </w:rPr>
        <w:pict>
          <v:shape id="_x0000_i1039" type="#_x0000_t75" style="width:344.25pt;height:224.25pt;visibility:visible">
            <v:imagedata r:id="rId21" o:title=""/>
          </v:shape>
        </w:pict>
      </w:r>
    </w:p>
    <w:p w:rsidR="008A0B14" w:rsidRDefault="008A0B14" w:rsidP="004B2022"/>
    <w:p w:rsidR="008A0B14" w:rsidRDefault="008A0B14" w:rsidP="004B2022">
      <w:r>
        <w:t xml:space="preserve">Comme (d1) est perpendiculaire à (d) et (d2) perpendiculaire à (d), donc (d1) est </w:t>
      </w:r>
      <w:r w:rsidRPr="007D06BB">
        <w:rPr>
          <w:color w:val="FFFFFF"/>
          <w:bdr w:val="single" w:sz="4" w:space="0" w:color="auto"/>
        </w:rPr>
        <w:t>parallèle</w:t>
      </w:r>
      <w:r>
        <w:rPr>
          <w:color w:val="FFFFFF"/>
          <w:bdr w:val="single" w:sz="4" w:space="0" w:color="auto"/>
        </w:rPr>
        <w:t xml:space="preserve">    </w:t>
      </w:r>
      <w:r>
        <w:t xml:space="preserve"> à (d2)</w:t>
      </w:r>
    </w:p>
    <w:p w:rsidR="008A0B14" w:rsidRDefault="008A0B14" w:rsidP="004B2022">
      <w:r w:rsidRPr="0089622D">
        <w:rPr>
          <w:b/>
          <w:u w:val="single" w:color="FF0000"/>
        </w:rPr>
        <w:t>Remarques</w:t>
      </w:r>
      <w:r>
        <w:t xml:space="preserve"> : </w:t>
      </w:r>
    </w:p>
    <w:p w:rsidR="008A0B14" w:rsidRDefault="008A0B14" w:rsidP="004B2022">
      <w:r>
        <w:t>Cette propriété 1 permet de montrer que deux droites sont parallèles.</w:t>
      </w:r>
    </w:p>
    <w:p w:rsidR="008A0B14" w:rsidRDefault="008A0B14" w:rsidP="004B2022">
      <w:r>
        <w:t xml:space="preserve">Cette propriété permet de tracer deux droites parallèles à l’aide d’une </w:t>
      </w:r>
      <w:r w:rsidRPr="00D740A8">
        <w:rPr>
          <w:color w:val="FFFFFF"/>
          <w:bdr w:val="single" w:sz="4" w:space="0" w:color="auto"/>
        </w:rPr>
        <w:t>règle</w:t>
      </w:r>
      <w:r>
        <w:t xml:space="preserve"> et d’une </w:t>
      </w:r>
      <w:r w:rsidRPr="00D740A8">
        <w:rPr>
          <w:color w:val="FFFFFF"/>
          <w:bdr w:val="single" w:sz="4" w:space="0" w:color="auto"/>
        </w:rPr>
        <w:t>équerre</w:t>
      </w:r>
      <w:r>
        <w:t xml:space="preserve"> (voir exercices)</w:t>
      </w:r>
    </w:p>
    <w:p w:rsidR="008A0B14" w:rsidRDefault="008A0B14" w:rsidP="004B2022">
      <w:r>
        <w:br w:type="page"/>
      </w:r>
    </w:p>
    <w:p w:rsidR="008A0B14" w:rsidRDefault="008A0B14" w:rsidP="004B2022"/>
    <w:p w:rsidR="008A0B14" w:rsidRDefault="008A0B14" w:rsidP="004B2022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</w:pPr>
      <w:r w:rsidRPr="0089622D">
        <w:rPr>
          <w:b/>
          <w:color w:val="FF0000"/>
          <w:sz w:val="24"/>
          <w:szCs w:val="24"/>
        </w:rPr>
        <w:t>Propriété 2</w:t>
      </w:r>
      <w:r>
        <w:t xml:space="preserve"> : Si deux droites sont </w:t>
      </w:r>
      <w:r w:rsidRPr="0089622D">
        <w:rPr>
          <w:u w:val="single" w:color="FF0000"/>
        </w:rPr>
        <w:t xml:space="preserve">parallèles à une </w:t>
      </w:r>
      <w:r w:rsidRPr="007D06BB">
        <w:rPr>
          <w:color w:val="FFFFFF"/>
          <w:u w:val="single" w:color="FF0000"/>
          <w:bdr w:val="single" w:sz="4" w:space="0" w:color="auto"/>
        </w:rPr>
        <w:t>même</w:t>
      </w:r>
      <w:r>
        <w:rPr>
          <w:color w:val="FFFFFF"/>
          <w:u w:val="single" w:color="FF0000"/>
          <w:bdr w:val="single" w:sz="4" w:space="0" w:color="auto"/>
        </w:rPr>
        <w:t xml:space="preserve">           </w:t>
      </w:r>
      <w:r w:rsidRPr="0089622D">
        <w:rPr>
          <w:u w:val="single" w:color="FF0000"/>
        </w:rPr>
        <w:t xml:space="preserve"> droite</w:t>
      </w:r>
      <w:r>
        <w:t xml:space="preserve">, alors ces deux droites sont </w:t>
      </w:r>
      <w:r w:rsidRPr="0089622D">
        <w:rPr>
          <w:u w:val="single" w:color="FF0000"/>
        </w:rPr>
        <w:t>parallèles</w:t>
      </w:r>
      <w:r>
        <w:t>.</w:t>
      </w:r>
    </w:p>
    <w:p w:rsidR="008A0B14" w:rsidRDefault="008A0B14" w:rsidP="004B2022">
      <w:r w:rsidRPr="006F59D9">
        <w:rPr>
          <w:u w:val="single"/>
        </w:rPr>
        <w:t>Exemple</w:t>
      </w:r>
      <w:r>
        <w:t xml:space="preserve"> : </w:t>
      </w:r>
    </w:p>
    <w:p w:rsidR="008A0B14" w:rsidRDefault="008A0B14" w:rsidP="004B2022">
      <w:r w:rsidRPr="00716BB9">
        <w:rPr>
          <w:noProof/>
          <w:lang w:eastAsia="fr-FR"/>
        </w:rPr>
        <w:pict>
          <v:shape id="Image 3" o:spid="_x0000_i1040" type="#_x0000_t75" style="width:323.25pt;height:2in;visibility:visible">
            <v:imagedata r:id="rId22" o:title=""/>
          </v:shape>
        </w:pict>
      </w:r>
    </w:p>
    <w:p w:rsidR="008A0B14" w:rsidRDefault="008A0B14" w:rsidP="004B2022"/>
    <w:p w:rsidR="008A0B14" w:rsidRDefault="008A0B14" w:rsidP="004B2022">
      <w:r>
        <w:t>(d1) // (d2)</w:t>
      </w:r>
    </w:p>
    <w:p w:rsidR="008A0B14" w:rsidRDefault="008A0B14" w:rsidP="004B2022">
      <w:r>
        <w:t>(d3) // (d2)</w:t>
      </w:r>
    </w:p>
    <w:p w:rsidR="008A0B14" w:rsidRDefault="008A0B14" w:rsidP="004B2022">
      <w:r>
        <w:t>La droite (d1) est parallèle à la droite (d2) et la droite (d3) est parallèle à la droite (d2)</w:t>
      </w:r>
    </w:p>
    <w:p w:rsidR="008A0B14" w:rsidRDefault="008A0B14" w:rsidP="004B2022">
      <w:r>
        <w:t>Donc les droites (d1) et (d3) sont parallèles.</w:t>
      </w:r>
    </w:p>
    <w:p w:rsidR="008A0B14" w:rsidRDefault="008A0B14" w:rsidP="004B2022">
      <w:r>
        <w:br w:type="page"/>
      </w:r>
    </w:p>
    <w:p w:rsidR="008A0B14" w:rsidRDefault="008A0B14" w:rsidP="004B2022"/>
    <w:p w:rsidR="008A0B14" w:rsidRDefault="008A0B14" w:rsidP="004B2022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</w:pPr>
      <w:r w:rsidRPr="0089622D">
        <w:rPr>
          <w:b/>
          <w:color w:val="FF0000"/>
          <w:sz w:val="24"/>
          <w:szCs w:val="24"/>
        </w:rPr>
        <w:t>Propriété 3</w:t>
      </w:r>
      <w:r>
        <w:t xml:space="preserve"> : Si deux droites sont parallèles et si une </w:t>
      </w:r>
      <w:r w:rsidRPr="007D06BB">
        <w:rPr>
          <w:color w:val="FFFFFF"/>
          <w:bdr w:val="single" w:sz="4" w:space="0" w:color="auto"/>
        </w:rPr>
        <w:t>troisième</w:t>
      </w:r>
      <w:r>
        <w:rPr>
          <w:color w:val="FFFFFF"/>
          <w:bdr w:val="single" w:sz="4" w:space="0" w:color="auto"/>
        </w:rPr>
        <w:t xml:space="preserve">         </w:t>
      </w:r>
      <w:r>
        <w:t xml:space="preserve"> droite est perpendiculaire à l’une, alors elle est aussi perpendiculaire à l’autre.</w:t>
      </w:r>
    </w:p>
    <w:p w:rsidR="008A0B14" w:rsidRDefault="008A0B14" w:rsidP="004B2022"/>
    <w:p w:rsidR="008A0B14" w:rsidRDefault="008A0B14" w:rsidP="004B2022">
      <w:r>
        <w:t>Exemple :</w:t>
      </w:r>
    </w:p>
    <w:p w:rsidR="008A0B14" w:rsidRDefault="008A0B14" w:rsidP="004B2022">
      <w:r w:rsidRPr="00716BB9">
        <w:rPr>
          <w:noProof/>
          <w:lang w:eastAsia="fr-FR"/>
        </w:rPr>
        <w:pict>
          <v:shape id="Image 7" o:spid="_x0000_i1041" type="#_x0000_t75" alt="deux parallèles" style="width:252.75pt;height:201pt;visibility:visible">
            <v:imagedata r:id="rId23" o:title=""/>
          </v:shape>
        </w:pict>
      </w:r>
    </w:p>
    <w:p w:rsidR="008A0B14" w:rsidRDefault="008A0B14" w:rsidP="004B2022"/>
    <w:p w:rsidR="008A0B14" w:rsidRDefault="008A0B14" w:rsidP="004B2022">
      <w:r>
        <w:t>Les droites (d1) et (d2) sont parallèles.</w:t>
      </w:r>
    </w:p>
    <w:p w:rsidR="008A0B14" w:rsidRDefault="008A0B14" w:rsidP="004B2022">
      <w:r>
        <w:t xml:space="preserve">De plus, la droite (d) est </w:t>
      </w:r>
      <w:r w:rsidRPr="007D06BB">
        <w:rPr>
          <w:color w:val="FFFFFF"/>
          <w:bdr w:val="single" w:sz="4" w:space="0" w:color="auto"/>
        </w:rPr>
        <w:t>perpendiculaire</w:t>
      </w:r>
      <w:r>
        <w:t xml:space="preserve"> à la droite (d1). </w:t>
      </w:r>
    </w:p>
    <w:p w:rsidR="008A0B14" w:rsidRDefault="008A0B14" w:rsidP="004B2022">
      <w:r>
        <w:t>Donc (d) est aussi perpendiculaire à la droite (d2).</w:t>
      </w:r>
    </w:p>
    <w:p w:rsidR="008A0B14" w:rsidRDefault="008A0B14" w:rsidP="004B2022"/>
    <w:p w:rsidR="008A0B14" w:rsidRDefault="008A0B14" w:rsidP="004B2022">
      <w:r w:rsidRPr="0089622D">
        <w:rPr>
          <w:b/>
          <w:u w:val="single" w:color="FF0000"/>
        </w:rPr>
        <w:t>Remarque</w:t>
      </w:r>
      <w:r>
        <w:t> : la propriété 2 permet de montrer que deux droites sont parallèles. La propriété 3 permet de montrer que deux droites sont perpendiculaires.</w:t>
      </w:r>
    </w:p>
    <w:p w:rsidR="008A0B14" w:rsidRDefault="008A0B14" w:rsidP="004B2022"/>
    <w:p w:rsidR="008A0B14" w:rsidRDefault="008A0B14" w:rsidP="004B2022">
      <w:r>
        <w:t>************************************</w:t>
      </w:r>
    </w:p>
    <w:p w:rsidR="008A0B14" w:rsidRDefault="008A0B14" w:rsidP="004B2022">
      <w:r>
        <w:t>Lorsque dans l’énoncé il est écrit « </w:t>
      </w:r>
      <w:r w:rsidRPr="007D06BB">
        <w:rPr>
          <w:color w:val="FFFFFF"/>
          <w:bdr w:val="single" w:sz="4" w:space="0" w:color="auto"/>
        </w:rPr>
        <w:t>justification</w:t>
      </w:r>
      <w:r>
        <w:t> » ou « </w:t>
      </w:r>
      <w:r w:rsidRPr="007D06BB">
        <w:rPr>
          <w:color w:val="FFFFFF"/>
          <w:bdr w:val="single" w:sz="4" w:space="0" w:color="auto"/>
        </w:rPr>
        <w:t>démontrer</w:t>
      </w:r>
      <w:r>
        <w:t> », ou des mots de la même famille, il sera préférable d’utiliser une rédaction du type :</w:t>
      </w:r>
    </w:p>
    <w:tbl>
      <w:tblPr>
        <w:tblW w:w="375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68"/>
        <w:gridCol w:w="1490"/>
      </w:tblGrid>
      <w:tr w:rsidR="008A0B14" w:rsidRPr="00CF3482" w:rsidTr="00CF3482">
        <w:tc>
          <w:tcPr>
            <w:tcW w:w="2268" w:type="dxa"/>
          </w:tcPr>
          <w:p w:rsidR="008A0B14" w:rsidRPr="00CF3482" w:rsidRDefault="008A0B14" w:rsidP="00CF3482">
            <w:pPr>
              <w:spacing w:after="0" w:line="240" w:lineRule="auto"/>
            </w:pPr>
            <w:r w:rsidRPr="00CF3482">
              <w:t>Données</w:t>
            </w:r>
          </w:p>
        </w:tc>
        <w:tc>
          <w:tcPr>
            <w:tcW w:w="1490" w:type="dxa"/>
          </w:tcPr>
          <w:p w:rsidR="008A0B14" w:rsidRPr="00CF3482" w:rsidRDefault="008A0B14" w:rsidP="00CF3482">
            <w:pPr>
              <w:spacing w:after="0" w:line="240" w:lineRule="auto"/>
              <w:rPr>
                <w:b/>
                <w:color w:val="FF0000"/>
              </w:rPr>
            </w:pPr>
            <w:r w:rsidRPr="00CF3482">
              <w:rPr>
                <w:b/>
                <w:color w:val="FF0000"/>
              </w:rPr>
              <w:t>Je sais que</w:t>
            </w:r>
          </w:p>
        </w:tc>
      </w:tr>
      <w:tr w:rsidR="008A0B14" w:rsidRPr="00CF3482" w:rsidTr="00CF3482">
        <w:tc>
          <w:tcPr>
            <w:tcW w:w="2268" w:type="dxa"/>
          </w:tcPr>
          <w:p w:rsidR="008A0B14" w:rsidRPr="00CF3482" w:rsidRDefault="008A0B14" w:rsidP="00CF3482">
            <w:pPr>
              <w:spacing w:after="0" w:line="240" w:lineRule="auto"/>
            </w:pPr>
            <w:r w:rsidRPr="00CF3482">
              <w:t>Utile énoncé codage</w:t>
            </w:r>
          </w:p>
        </w:tc>
        <w:tc>
          <w:tcPr>
            <w:tcW w:w="1490" w:type="dxa"/>
          </w:tcPr>
          <w:p w:rsidR="008A0B14" w:rsidRPr="00CF3482" w:rsidRDefault="008A0B14" w:rsidP="00CF3482">
            <w:pPr>
              <w:spacing w:after="0" w:line="240" w:lineRule="auto"/>
              <w:rPr>
                <w:b/>
                <w:color w:val="FF0000"/>
              </w:rPr>
            </w:pPr>
          </w:p>
        </w:tc>
      </w:tr>
      <w:tr w:rsidR="008A0B14" w:rsidRPr="00CF3482" w:rsidTr="00CF3482">
        <w:tc>
          <w:tcPr>
            <w:tcW w:w="2268" w:type="dxa"/>
          </w:tcPr>
          <w:p w:rsidR="008A0B14" w:rsidRPr="00CF3482" w:rsidRDefault="008A0B14" w:rsidP="00CF3482">
            <w:pPr>
              <w:spacing w:after="0" w:line="240" w:lineRule="auto"/>
            </w:pPr>
            <w:r w:rsidRPr="00CF3482">
              <w:t>Cours et propriétés</w:t>
            </w:r>
          </w:p>
        </w:tc>
        <w:tc>
          <w:tcPr>
            <w:tcW w:w="1490" w:type="dxa"/>
          </w:tcPr>
          <w:p w:rsidR="008A0B14" w:rsidRPr="00CF3482" w:rsidRDefault="008A0B14" w:rsidP="00CF3482">
            <w:pPr>
              <w:spacing w:after="0" w:line="240" w:lineRule="auto"/>
              <w:rPr>
                <w:b/>
                <w:color w:val="FF0000"/>
              </w:rPr>
            </w:pPr>
            <w:r w:rsidRPr="00CF3482">
              <w:rPr>
                <w:b/>
                <w:color w:val="FF0000"/>
              </w:rPr>
              <w:t>Or</w:t>
            </w:r>
          </w:p>
        </w:tc>
      </w:tr>
      <w:tr w:rsidR="008A0B14" w:rsidRPr="00CF3482" w:rsidTr="00CF3482">
        <w:tc>
          <w:tcPr>
            <w:tcW w:w="2268" w:type="dxa"/>
          </w:tcPr>
          <w:p w:rsidR="008A0B14" w:rsidRPr="00CF3482" w:rsidRDefault="008A0B14" w:rsidP="00CF3482">
            <w:pPr>
              <w:spacing w:after="0" w:line="240" w:lineRule="auto"/>
            </w:pPr>
            <w:r w:rsidRPr="00CF3482">
              <w:t>Définition</w:t>
            </w:r>
          </w:p>
        </w:tc>
        <w:tc>
          <w:tcPr>
            <w:tcW w:w="1490" w:type="dxa"/>
          </w:tcPr>
          <w:p w:rsidR="008A0B14" w:rsidRPr="00CF3482" w:rsidRDefault="008A0B14" w:rsidP="00CF3482">
            <w:pPr>
              <w:spacing w:after="0" w:line="240" w:lineRule="auto"/>
              <w:rPr>
                <w:b/>
                <w:color w:val="FF0000"/>
              </w:rPr>
            </w:pPr>
          </w:p>
        </w:tc>
      </w:tr>
      <w:tr w:rsidR="008A0B14" w:rsidRPr="00CF3482" w:rsidTr="00CF3482">
        <w:tc>
          <w:tcPr>
            <w:tcW w:w="2268" w:type="dxa"/>
          </w:tcPr>
          <w:p w:rsidR="008A0B14" w:rsidRPr="00CF3482" w:rsidRDefault="008A0B14" w:rsidP="00CF3482">
            <w:pPr>
              <w:spacing w:after="0" w:line="240" w:lineRule="auto"/>
            </w:pPr>
            <w:r w:rsidRPr="00CF3482">
              <w:t>Réponse</w:t>
            </w:r>
          </w:p>
        </w:tc>
        <w:tc>
          <w:tcPr>
            <w:tcW w:w="1490" w:type="dxa"/>
          </w:tcPr>
          <w:p w:rsidR="008A0B14" w:rsidRPr="00CF3482" w:rsidRDefault="008A0B14" w:rsidP="00CF3482">
            <w:pPr>
              <w:spacing w:after="0" w:line="240" w:lineRule="auto"/>
              <w:rPr>
                <w:b/>
                <w:color w:val="FF0000"/>
              </w:rPr>
            </w:pPr>
            <w:r w:rsidRPr="00CF3482">
              <w:rPr>
                <w:b/>
                <w:color w:val="FF0000"/>
              </w:rPr>
              <w:t>Donc</w:t>
            </w:r>
          </w:p>
        </w:tc>
      </w:tr>
      <w:tr w:rsidR="008A0B14" w:rsidRPr="00CF3482" w:rsidTr="00CF3482">
        <w:tc>
          <w:tcPr>
            <w:tcW w:w="2268" w:type="dxa"/>
          </w:tcPr>
          <w:p w:rsidR="008A0B14" w:rsidRPr="00CF3482" w:rsidRDefault="008A0B14" w:rsidP="00CF3482">
            <w:pPr>
              <w:spacing w:after="0" w:line="240" w:lineRule="auto"/>
            </w:pPr>
          </w:p>
        </w:tc>
        <w:tc>
          <w:tcPr>
            <w:tcW w:w="1490" w:type="dxa"/>
          </w:tcPr>
          <w:p w:rsidR="008A0B14" w:rsidRPr="00CF3482" w:rsidRDefault="008A0B14" w:rsidP="00CF3482">
            <w:pPr>
              <w:spacing w:after="0" w:line="240" w:lineRule="auto"/>
            </w:pPr>
          </w:p>
        </w:tc>
      </w:tr>
    </w:tbl>
    <w:p w:rsidR="008A0B14" w:rsidRDefault="008A0B14" w:rsidP="004B2022"/>
    <w:p w:rsidR="008A0B14" w:rsidRDefault="008A0B14" w:rsidP="004B2022"/>
    <w:p w:rsidR="008A0B14" w:rsidRDefault="008A0B14" w:rsidP="004B2022">
      <w:r>
        <w:t>DECOUPE ET COLLE</w:t>
      </w:r>
    </w:p>
    <w:p w:rsidR="008A0B14" w:rsidRDefault="008A0B14" w:rsidP="004B2022"/>
    <w:p w:rsidR="008A0B14" w:rsidRPr="00D60BB3" w:rsidRDefault="008A0B14" w:rsidP="004B2022">
      <w:pPr>
        <w:rPr>
          <w:b/>
          <w:color w:val="FF0000"/>
          <w:sz w:val="28"/>
          <w:szCs w:val="28"/>
          <w:u w:val="single"/>
        </w:rPr>
      </w:pPr>
      <w:r w:rsidRPr="00D60BB3">
        <w:rPr>
          <w:b/>
          <w:color w:val="FF0000"/>
          <w:sz w:val="28"/>
          <w:szCs w:val="28"/>
          <w:u w:val="single"/>
        </w:rPr>
        <w:t>I – Droite, demi-droite, segment de droite</w:t>
      </w:r>
    </w:p>
    <w:p w:rsidR="008A0B14" w:rsidRDefault="008A0B14" w:rsidP="004B202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42"/>
        <w:gridCol w:w="1842"/>
        <w:gridCol w:w="1842"/>
        <w:gridCol w:w="1843"/>
        <w:gridCol w:w="1843"/>
      </w:tblGrid>
      <w:tr w:rsidR="008A0B14" w:rsidRPr="00CF3482" w:rsidTr="00CF3482">
        <w:trPr>
          <w:trHeight w:hRule="exact" w:val="397"/>
        </w:trPr>
        <w:tc>
          <w:tcPr>
            <w:tcW w:w="1842" w:type="dxa"/>
            <w:vAlign w:val="center"/>
          </w:tcPr>
          <w:p w:rsidR="008A0B14" w:rsidRPr="00CF3482" w:rsidRDefault="008A0B14" w:rsidP="00CF3482">
            <w:pPr>
              <w:spacing w:after="0" w:line="240" w:lineRule="auto"/>
            </w:pPr>
            <w:r w:rsidRPr="00CF3482">
              <w:rPr>
                <w:u w:val="single" w:color="FF0000"/>
              </w:rPr>
              <w:t>seule</w:t>
            </w:r>
          </w:p>
        </w:tc>
        <w:tc>
          <w:tcPr>
            <w:tcW w:w="1842" w:type="dxa"/>
            <w:vAlign w:val="center"/>
          </w:tcPr>
          <w:p w:rsidR="008A0B14" w:rsidRPr="00CF3482" w:rsidRDefault="008A0B14" w:rsidP="00CF3482">
            <w:pPr>
              <w:spacing w:after="0" w:line="240" w:lineRule="auto"/>
            </w:pPr>
            <w:r w:rsidRPr="00CF3482">
              <w:t>appartient</w:t>
            </w:r>
          </w:p>
        </w:tc>
        <w:tc>
          <w:tcPr>
            <w:tcW w:w="1842" w:type="dxa"/>
            <w:vAlign w:val="center"/>
          </w:tcPr>
          <w:p w:rsidR="008A0B14" w:rsidRPr="00CF3482" w:rsidRDefault="008A0B14" w:rsidP="00CF3482">
            <w:pPr>
              <w:spacing w:after="0" w:line="240" w:lineRule="auto"/>
            </w:pPr>
            <w:r w:rsidRPr="00CF3482">
              <w:t>directions</w:t>
            </w:r>
          </w:p>
        </w:tc>
        <w:tc>
          <w:tcPr>
            <w:tcW w:w="1843" w:type="dxa"/>
            <w:vAlign w:val="center"/>
          </w:tcPr>
          <w:p w:rsidR="008A0B14" w:rsidRPr="00CF3482" w:rsidRDefault="008A0B14" w:rsidP="00CF3482">
            <w:pPr>
              <w:spacing w:after="0" w:line="240" w:lineRule="auto"/>
            </w:pPr>
            <w:r w:rsidRPr="00CF3482">
              <w:t>d’origine</w:t>
            </w:r>
          </w:p>
        </w:tc>
        <w:tc>
          <w:tcPr>
            <w:tcW w:w="1843" w:type="dxa"/>
            <w:vAlign w:val="center"/>
          </w:tcPr>
          <w:p w:rsidR="008A0B14" w:rsidRPr="00CF3482" w:rsidRDefault="008A0B14" w:rsidP="00CF3482">
            <w:pPr>
              <w:spacing w:after="0" w:line="240" w:lineRule="auto"/>
            </w:pPr>
            <w:r w:rsidRPr="00CF3482">
              <w:t>délimitée</w:t>
            </w:r>
          </w:p>
        </w:tc>
      </w:tr>
      <w:tr w:rsidR="008A0B14" w:rsidRPr="00CF3482" w:rsidTr="00CF3482">
        <w:trPr>
          <w:trHeight w:hRule="exact" w:val="397"/>
        </w:trPr>
        <w:tc>
          <w:tcPr>
            <w:tcW w:w="1842" w:type="dxa"/>
            <w:vAlign w:val="center"/>
          </w:tcPr>
          <w:p w:rsidR="008A0B14" w:rsidRPr="00CF3482" w:rsidRDefault="008A0B14" w:rsidP="00CF3482">
            <w:pPr>
              <w:spacing w:after="0" w:line="240" w:lineRule="auto"/>
            </w:pPr>
            <w:r w:rsidRPr="00CF3482">
              <w:t>demi-droites</w:t>
            </w:r>
          </w:p>
        </w:tc>
        <w:tc>
          <w:tcPr>
            <w:tcW w:w="1842" w:type="dxa"/>
            <w:vAlign w:val="center"/>
          </w:tcPr>
          <w:p w:rsidR="008A0B14" w:rsidRPr="00CF3482" w:rsidRDefault="008A0B14" w:rsidP="00CF3482">
            <w:pPr>
              <w:spacing w:after="0" w:line="240" w:lineRule="auto"/>
            </w:pPr>
            <w:r w:rsidRPr="00CF3482">
              <w:t>illimitée</w:t>
            </w:r>
          </w:p>
        </w:tc>
        <w:tc>
          <w:tcPr>
            <w:tcW w:w="1842" w:type="dxa"/>
            <w:vAlign w:val="center"/>
          </w:tcPr>
          <w:p w:rsidR="008A0B14" w:rsidRPr="00CF3482" w:rsidRDefault="008A0B14" w:rsidP="00CF3482">
            <w:pPr>
              <w:spacing w:after="0" w:line="240" w:lineRule="auto"/>
            </w:pPr>
            <w:r w:rsidRPr="00CF3482">
              <w:t>partage</w:t>
            </w:r>
          </w:p>
        </w:tc>
        <w:tc>
          <w:tcPr>
            <w:tcW w:w="1843" w:type="dxa"/>
            <w:vAlign w:val="center"/>
          </w:tcPr>
          <w:p w:rsidR="008A0B14" w:rsidRPr="00CF3482" w:rsidRDefault="008A0B14" w:rsidP="00CF3482">
            <w:pPr>
              <w:spacing w:after="0" w:line="240" w:lineRule="auto"/>
            </w:pPr>
            <w:r w:rsidRPr="00CF3482">
              <w:rPr>
                <w:u w:val="single" w:color="FF0000"/>
              </w:rPr>
              <w:t>infinité</w:t>
            </w:r>
          </w:p>
        </w:tc>
        <w:tc>
          <w:tcPr>
            <w:tcW w:w="1843" w:type="dxa"/>
            <w:vAlign w:val="center"/>
          </w:tcPr>
          <w:p w:rsidR="008A0B14" w:rsidRPr="00CF3482" w:rsidRDefault="008A0B14" w:rsidP="00CF3482">
            <w:pPr>
              <w:spacing w:after="0" w:line="240" w:lineRule="auto"/>
            </w:pPr>
            <w:r w:rsidRPr="00CF3482">
              <w:rPr>
                <w:u w:val="single" w:color="FF0000"/>
              </w:rPr>
              <w:t>extrémités</w:t>
            </w:r>
          </w:p>
        </w:tc>
      </w:tr>
      <w:tr w:rsidR="008A0B14" w:rsidRPr="00CF3482" w:rsidTr="00CF3482">
        <w:trPr>
          <w:trHeight w:hRule="exact" w:val="397"/>
        </w:trPr>
        <w:tc>
          <w:tcPr>
            <w:tcW w:w="1842" w:type="dxa"/>
            <w:vAlign w:val="center"/>
          </w:tcPr>
          <w:p w:rsidR="008A0B14" w:rsidRPr="00CF3482" w:rsidRDefault="008A0B14" w:rsidP="00CF3482">
            <w:pPr>
              <w:spacing w:after="0" w:line="240" w:lineRule="auto"/>
            </w:pPr>
            <w:r w:rsidRPr="00CF3482">
              <w:t>alignés</w:t>
            </w:r>
          </w:p>
        </w:tc>
        <w:tc>
          <w:tcPr>
            <w:tcW w:w="1842" w:type="dxa"/>
            <w:vAlign w:val="center"/>
          </w:tcPr>
          <w:p w:rsidR="008A0B14" w:rsidRPr="00CF3482" w:rsidRDefault="008A0B14" w:rsidP="00CF3482">
            <w:pPr>
              <w:spacing w:after="0" w:line="240" w:lineRule="auto"/>
            </w:pPr>
            <w:r w:rsidRPr="00CF3482">
              <w:t>de direction</w:t>
            </w:r>
          </w:p>
        </w:tc>
        <w:tc>
          <w:tcPr>
            <w:tcW w:w="1842" w:type="dxa"/>
            <w:vAlign w:val="center"/>
          </w:tcPr>
          <w:p w:rsidR="008A0B14" w:rsidRPr="00CF3482" w:rsidRDefault="008A0B14" w:rsidP="00CF3482">
            <w:pPr>
              <w:spacing w:after="0" w:line="240" w:lineRule="auto"/>
            </w:pPr>
            <w:r w:rsidRPr="00CF3482">
              <w:t>passant par</w:t>
            </w:r>
          </w:p>
        </w:tc>
        <w:tc>
          <w:tcPr>
            <w:tcW w:w="1843" w:type="dxa"/>
            <w:vAlign w:val="center"/>
          </w:tcPr>
          <w:p w:rsidR="008A0B14" w:rsidRPr="00CF3482" w:rsidRDefault="008A0B14" w:rsidP="00CF3482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:rsidR="008A0B14" w:rsidRPr="00CF3482" w:rsidRDefault="008A0B14" w:rsidP="00CF3482">
            <w:pPr>
              <w:spacing w:after="0" w:line="240" w:lineRule="auto"/>
            </w:pPr>
          </w:p>
        </w:tc>
      </w:tr>
    </w:tbl>
    <w:p w:rsidR="008A0B14" w:rsidRDefault="008A0B14" w:rsidP="004B2022"/>
    <w:p w:rsidR="008A0B14" w:rsidRDefault="008A0B14" w:rsidP="004B2022">
      <w:r>
        <w:t>……………………………………………………………………………………………………………………………………………………………</w:t>
      </w:r>
    </w:p>
    <w:p w:rsidR="008A0B14" w:rsidRPr="006C6C8C" w:rsidRDefault="008A0B14" w:rsidP="004B2022">
      <w:pPr>
        <w:rPr>
          <w:b/>
          <w:color w:val="FF0000"/>
          <w:sz w:val="28"/>
          <w:szCs w:val="28"/>
          <w:u w:val="single" w:color="FF0000"/>
        </w:rPr>
      </w:pPr>
      <w:r>
        <w:rPr>
          <w:b/>
          <w:color w:val="FF0000"/>
          <w:sz w:val="28"/>
          <w:szCs w:val="28"/>
          <w:u w:val="single" w:color="FF0000"/>
        </w:rPr>
        <w:t>II</w:t>
      </w:r>
      <w:r w:rsidRPr="006C6C8C">
        <w:rPr>
          <w:b/>
          <w:color w:val="FF0000"/>
          <w:sz w:val="28"/>
          <w:szCs w:val="28"/>
          <w:u w:val="single" w:color="FF0000"/>
        </w:rPr>
        <w:t xml:space="preserve"> – Droites sécantes et droites perpendiculaires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42"/>
        <w:gridCol w:w="1842"/>
        <w:gridCol w:w="2094"/>
        <w:gridCol w:w="1591"/>
        <w:gridCol w:w="1843"/>
      </w:tblGrid>
      <w:tr w:rsidR="008A0B14" w:rsidRPr="00CF3482" w:rsidTr="00CF3482">
        <w:trPr>
          <w:trHeight w:hRule="exact" w:val="397"/>
        </w:trPr>
        <w:tc>
          <w:tcPr>
            <w:tcW w:w="1842" w:type="dxa"/>
            <w:vAlign w:val="center"/>
          </w:tcPr>
          <w:p w:rsidR="008A0B14" w:rsidRPr="00CF3482" w:rsidRDefault="008A0B14" w:rsidP="00CF3482">
            <w:pPr>
              <w:spacing w:after="0" w:line="240" w:lineRule="auto"/>
            </w:pPr>
            <w:r w:rsidRPr="00CF3482">
              <w:rPr>
                <w:u w:val="single" w:color="FF0000"/>
              </w:rPr>
              <w:t>unique</w:t>
            </w:r>
          </w:p>
        </w:tc>
        <w:tc>
          <w:tcPr>
            <w:tcW w:w="1842" w:type="dxa"/>
            <w:vAlign w:val="center"/>
          </w:tcPr>
          <w:p w:rsidR="008A0B14" w:rsidRPr="00CF3482" w:rsidRDefault="008A0B14" w:rsidP="00CF3482">
            <w:pPr>
              <w:spacing w:after="0" w:line="240" w:lineRule="auto"/>
            </w:pPr>
            <w:r w:rsidRPr="00CF3482">
              <w:t>point commun</w:t>
            </w:r>
          </w:p>
        </w:tc>
        <w:tc>
          <w:tcPr>
            <w:tcW w:w="2094" w:type="dxa"/>
            <w:vAlign w:val="center"/>
          </w:tcPr>
          <w:p w:rsidR="008A0B14" w:rsidRPr="00CF3482" w:rsidRDefault="008A0B14" w:rsidP="00CF3482">
            <w:pPr>
              <w:spacing w:after="0" w:line="240" w:lineRule="auto"/>
              <w:rPr>
                <w:b/>
                <w:color w:val="FF0000"/>
              </w:rPr>
            </w:pPr>
            <w:r w:rsidRPr="00CF3482">
              <w:rPr>
                <w:b/>
                <w:color w:val="FF0000"/>
              </w:rPr>
              <w:t>point d’intersection</w:t>
            </w:r>
          </w:p>
        </w:tc>
        <w:tc>
          <w:tcPr>
            <w:tcW w:w="1591" w:type="dxa"/>
            <w:vAlign w:val="center"/>
          </w:tcPr>
          <w:p w:rsidR="008A0B14" w:rsidRPr="00CF3482" w:rsidRDefault="008A0B14" w:rsidP="00CF3482">
            <w:pPr>
              <w:spacing w:after="0" w:line="240" w:lineRule="auto"/>
            </w:pPr>
            <w:r w:rsidRPr="00CF3482">
              <w:t>d seconde </w:t>
            </w:r>
          </w:p>
        </w:tc>
        <w:tc>
          <w:tcPr>
            <w:tcW w:w="1843" w:type="dxa"/>
            <w:vAlign w:val="center"/>
          </w:tcPr>
          <w:p w:rsidR="008A0B14" w:rsidRPr="00CF3482" w:rsidRDefault="008A0B14" w:rsidP="00CF3482">
            <w:pPr>
              <w:spacing w:after="0" w:line="240" w:lineRule="auto"/>
            </w:pPr>
            <w:r w:rsidRPr="00CF3482">
              <w:t>démontré</w:t>
            </w:r>
          </w:p>
        </w:tc>
      </w:tr>
      <w:tr w:rsidR="008A0B14" w:rsidRPr="00CF3482" w:rsidTr="00CF3482">
        <w:trPr>
          <w:trHeight w:hRule="exact" w:val="397"/>
        </w:trPr>
        <w:tc>
          <w:tcPr>
            <w:tcW w:w="1842" w:type="dxa"/>
            <w:vAlign w:val="center"/>
          </w:tcPr>
          <w:p w:rsidR="008A0B14" w:rsidRPr="00CF3482" w:rsidRDefault="008A0B14" w:rsidP="00CF3482">
            <w:pPr>
              <w:spacing w:after="0" w:line="240" w:lineRule="auto"/>
            </w:pPr>
            <w:r w:rsidRPr="00CF3482">
              <w:t>sécantes</w:t>
            </w:r>
          </w:p>
        </w:tc>
        <w:tc>
          <w:tcPr>
            <w:tcW w:w="1842" w:type="dxa"/>
            <w:vAlign w:val="center"/>
          </w:tcPr>
          <w:p w:rsidR="008A0B14" w:rsidRPr="00CF3482" w:rsidRDefault="008A0B14" w:rsidP="00CF3482">
            <w:pPr>
              <w:spacing w:after="0" w:line="240" w:lineRule="auto"/>
            </w:pPr>
            <w:r w:rsidRPr="00CF3482">
              <w:t>se coupent</w:t>
            </w:r>
          </w:p>
        </w:tc>
        <w:tc>
          <w:tcPr>
            <w:tcW w:w="2094" w:type="dxa"/>
            <w:vAlign w:val="center"/>
          </w:tcPr>
          <w:p w:rsidR="008A0B14" w:rsidRPr="00CF3482" w:rsidRDefault="008A0B14" w:rsidP="00CF3482">
            <w:pPr>
              <w:spacing w:after="0" w:line="240" w:lineRule="auto"/>
              <w:rPr>
                <w:b/>
              </w:rPr>
            </w:pPr>
            <w:r w:rsidRPr="00CF3482">
              <w:rPr>
                <w:b/>
                <w:color w:val="FF0000"/>
              </w:rPr>
              <w:t>point de concours</w:t>
            </w:r>
          </w:p>
        </w:tc>
        <w:tc>
          <w:tcPr>
            <w:tcW w:w="1591" w:type="dxa"/>
            <w:vAlign w:val="center"/>
          </w:tcPr>
          <w:p w:rsidR="008A0B14" w:rsidRPr="00CF3482" w:rsidRDefault="008A0B14" w:rsidP="00CF3482">
            <w:pPr>
              <w:spacing w:after="0" w:line="240" w:lineRule="auto"/>
            </w:pPr>
            <w:r w:rsidRPr="00CF3482">
              <w:rPr>
                <w:b/>
                <w:color w:val="FF0000"/>
              </w:rPr>
              <w:t>concourantes</w:t>
            </w:r>
          </w:p>
        </w:tc>
        <w:tc>
          <w:tcPr>
            <w:tcW w:w="1843" w:type="dxa"/>
            <w:vAlign w:val="center"/>
          </w:tcPr>
          <w:p w:rsidR="008A0B14" w:rsidRPr="00CF3482" w:rsidRDefault="008A0B14" w:rsidP="00CF3482">
            <w:pPr>
              <w:spacing w:after="0" w:line="240" w:lineRule="auto"/>
            </w:pPr>
            <w:r w:rsidRPr="00CF3482">
              <w:t>codage</w:t>
            </w:r>
          </w:p>
        </w:tc>
      </w:tr>
      <w:tr w:rsidR="008A0B14" w:rsidRPr="00CF3482" w:rsidTr="00CF3482">
        <w:trPr>
          <w:trHeight w:hRule="exact" w:val="397"/>
        </w:trPr>
        <w:tc>
          <w:tcPr>
            <w:tcW w:w="1842" w:type="dxa"/>
            <w:vAlign w:val="center"/>
          </w:tcPr>
          <w:p w:rsidR="008A0B14" w:rsidRPr="00CF3482" w:rsidRDefault="008A0B14" w:rsidP="00CF3482">
            <w:pPr>
              <w:spacing w:after="0" w:line="240" w:lineRule="auto"/>
            </w:pPr>
            <w:r w:rsidRPr="00CF3482">
              <w:rPr>
                <w:b/>
                <w:color w:val="FF0000"/>
              </w:rPr>
              <w:t>perpendiculaires</w:t>
            </w:r>
          </w:p>
        </w:tc>
        <w:tc>
          <w:tcPr>
            <w:tcW w:w="1842" w:type="dxa"/>
            <w:vAlign w:val="center"/>
          </w:tcPr>
          <w:p w:rsidR="008A0B14" w:rsidRPr="00CF3482" w:rsidRDefault="008A0B14" w:rsidP="00CF3482">
            <w:pPr>
              <w:spacing w:after="0" w:line="240" w:lineRule="auto"/>
            </w:pPr>
            <w:r w:rsidRPr="00CF3482">
              <w:t>droit</w:t>
            </w:r>
          </w:p>
        </w:tc>
        <w:tc>
          <w:tcPr>
            <w:tcW w:w="2094" w:type="dxa"/>
            <w:vAlign w:val="center"/>
          </w:tcPr>
          <w:p w:rsidR="008A0B14" w:rsidRPr="00CF3482" w:rsidRDefault="008A0B14" w:rsidP="00CF3482">
            <w:pPr>
              <w:spacing w:after="0" w:line="240" w:lineRule="auto"/>
              <w:rPr>
                <w:b/>
                <w:color w:val="FF0000"/>
              </w:rPr>
            </w:pPr>
            <w:r w:rsidRPr="00CF3482">
              <w:t>d prime </w:t>
            </w:r>
          </w:p>
        </w:tc>
        <w:tc>
          <w:tcPr>
            <w:tcW w:w="1591" w:type="dxa"/>
            <w:vAlign w:val="center"/>
          </w:tcPr>
          <w:p w:rsidR="008A0B14" w:rsidRPr="00CF3482" w:rsidRDefault="008A0B14" w:rsidP="00CF3482">
            <w:pPr>
              <w:spacing w:after="0" w:line="240" w:lineRule="auto"/>
              <w:rPr>
                <w:b/>
                <w:color w:val="FF0000"/>
              </w:rPr>
            </w:pPr>
          </w:p>
        </w:tc>
        <w:tc>
          <w:tcPr>
            <w:tcW w:w="1843" w:type="dxa"/>
            <w:vAlign w:val="center"/>
          </w:tcPr>
          <w:p w:rsidR="008A0B14" w:rsidRPr="00CF3482" w:rsidRDefault="008A0B14" w:rsidP="00CF3482">
            <w:pPr>
              <w:spacing w:after="0" w:line="240" w:lineRule="auto"/>
            </w:pPr>
          </w:p>
        </w:tc>
      </w:tr>
    </w:tbl>
    <w:p w:rsidR="008A0B14" w:rsidRDefault="008A0B14" w:rsidP="004B2022">
      <w:pPr>
        <w:ind w:firstLine="708"/>
      </w:pPr>
    </w:p>
    <w:p w:rsidR="008A0B14" w:rsidRDefault="008A0B14" w:rsidP="004B2022">
      <w:r>
        <w:t>…………………………………………………………………………………………………………………………………………………………….</w:t>
      </w:r>
    </w:p>
    <w:p w:rsidR="008A0B14" w:rsidRPr="00964D1C" w:rsidRDefault="008A0B14" w:rsidP="004B2022">
      <w:pPr>
        <w:rPr>
          <w:b/>
          <w:color w:val="FF0000"/>
          <w:sz w:val="28"/>
          <w:szCs w:val="28"/>
          <w:u w:val="single" w:color="FF0000"/>
        </w:rPr>
      </w:pPr>
      <w:r w:rsidRPr="00964D1C">
        <w:rPr>
          <w:b/>
          <w:color w:val="FF0000"/>
          <w:sz w:val="28"/>
          <w:szCs w:val="28"/>
          <w:u w:val="single" w:color="FF0000"/>
        </w:rPr>
        <w:t>III –</w:t>
      </w:r>
      <w:r>
        <w:rPr>
          <w:b/>
          <w:color w:val="FF0000"/>
          <w:sz w:val="28"/>
          <w:szCs w:val="28"/>
          <w:u w:val="single" w:color="FF0000"/>
        </w:rPr>
        <w:t xml:space="preserve">IV - </w:t>
      </w:r>
      <w:r w:rsidRPr="00964D1C">
        <w:rPr>
          <w:b/>
          <w:color w:val="FF0000"/>
          <w:sz w:val="28"/>
          <w:szCs w:val="28"/>
          <w:u w:val="single" w:color="FF0000"/>
        </w:rPr>
        <w:t xml:space="preserve"> Droites parallèles</w:t>
      </w:r>
      <w:r>
        <w:rPr>
          <w:b/>
          <w:color w:val="FF0000"/>
          <w:sz w:val="28"/>
          <w:szCs w:val="28"/>
          <w:u w:val="single" w:color="FF0000"/>
        </w:rPr>
        <w:t xml:space="preserve"> et perpendiculaires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42"/>
        <w:gridCol w:w="1842"/>
        <w:gridCol w:w="2094"/>
        <w:gridCol w:w="1591"/>
        <w:gridCol w:w="1843"/>
      </w:tblGrid>
      <w:tr w:rsidR="008A0B14" w:rsidRPr="00CF3482" w:rsidTr="00CF3482">
        <w:trPr>
          <w:trHeight w:hRule="exact" w:val="397"/>
        </w:trPr>
        <w:tc>
          <w:tcPr>
            <w:tcW w:w="1842" w:type="dxa"/>
            <w:vAlign w:val="center"/>
          </w:tcPr>
          <w:p w:rsidR="008A0B14" w:rsidRPr="00CF3482" w:rsidRDefault="008A0B14" w:rsidP="00CF3482">
            <w:pPr>
              <w:spacing w:after="0" w:line="240" w:lineRule="auto"/>
              <w:rPr>
                <w:b/>
                <w:color w:val="FF0000"/>
              </w:rPr>
            </w:pPr>
            <w:r w:rsidRPr="00CF3482">
              <w:rPr>
                <w:u w:val="single" w:color="FF0000"/>
              </w:rPr>
              <w:t>strictement</w:t>
            </w:r>
          </w:p>
        </w:tc>
        <w:tc>
          <w:tcPr>
            <w:tcW w:w="1842" w:type="dxa"/>
            <w:vAlign w:val="center"/>
          </w:tcPr>
          <w:p w:rsidR="008A0B14" w:rsidRPr="00CF3482" w:rsidRDefault="008A0B14" w:rsidP="00CF3482">
            <w:pPr>
              <w:spacing w:after="0" w:line="240" w:lineRule="auto"/>
            </w:pPr>
            <w:r w:rsidRPr="00CF3482">
              <w:t>parallèles</w:t>
            </w:r>
          </w:p>
        </w:tc>
        <w:tc>
          <w:tcPr>
            <w:tcW w:w="2094" w:type="dxa"/>
            <w:vAlign w:val="center"/>
          </w:tcPr>
          <w:p w:rsidR="008A0B14" w:rsidRPr="00CF3482" w:rsidRDefault="008A0B14" w:rsidP="00CF3482">
            <w:pPr>
              <w:spacing w:after="0" w:line="240" w:lineRule="auto"/>
            </w:pPr>
            <w:r w:rsidRPr="00CF3482">
              <w:rPr>
                <w:u w:val="single" w:color="FF0000"/>
              </w:rPr>
              <w:t>confondues</w:t>
            </w:r>
          </w:p>
        </w:tc>
        <w:tc>
          <w:tcPr>
            <w:tcW w:w="1591" w:type="dxa"/>
            <w:vAlign w:val="center"/>
          </w:tcPr>
          <w:p w:rsidR="008A0B14" w:rsidRPr="00CF3482" w:rsidRDefault="008A0B14" w:rsidP="00CF3482">
            <w:pPr>
              <w:spacing w:after="0" w:line="240" w:lineRule="auto"/>
              <w:rPr>
                <w:b/>
                <w:color w:val="FF0000"/>
              </w:rPr>
            </w:pPr>
            <w:r w:rsidRPr="00CF3482">
              <w:t>règle</w:t>
            </w:r>
          </w:p>
        </w:tc>
        <w:tc>
          <w:tcPr>
            <w:tcW w:w="1843" w:type="dxa"/>
            <w:vAlign w:val="center"/>
          </w:tcPr>
          <w:p w:rsidR="008A0B14" w:rsidRPr="00CF3482" w:rsidRDefault="008A0B14" w:rsidP="00CF3482">
            <w:pPr>
              <w:spacing w:after="0" w:line="240" w:lineRule="auto"/>
            </w:pPr>
            <w:r w:rsidRPr="00CF3482">
              <w:t>équerre</w:t>
            </w:r>
          </w:p>
        </w:tc>
      </w:tr>
      <w:tr w:rsidR="008A0B14" w:rsidRPr="00CF3482" w:rsidTr="00CF3482">
        <w:trPr>
          <w:trHeight w:hRule="exact" w:val="397"/>
        </w:trPr>
        <w:tc>
          <w:tcPr>
            <w:tcW w:w="1842" w:type="dxa"/>
            <w:vAlign w:val="center"/>
          </w:tcPr>
          <w:p w:rsidR="008A0B14" w:rsidRPr="00CF3482" w:rsidRDefault="008A0B14" w:rsidP="00CF3482">
            <w:pPr>
              <w:spacing w:after="0" w:line="240" w:lineRule="auto"/>
              <w:rPr>
                <w:b/>
                <w:color w:val="FF0000"/>
              </w:rPr>
            </w:pPr>
            <w:r w:rsidRPr="00CF3482">
              <w:t>sécantes</w:t>
            </w:r>
          </w:p>
        </w:tc>
        <w:tc>
          <w:tcPr>
            <w:tcW w:w="1842" w:type="dxa"/>
            <w:vAlign w:val="center"/>
          </w:tcPr>
          <w:p w:rsidR="008A0B14" w:rsidRPr="00CF3482" w:rsidRDefault="008A0B14" w:rsidP="00CF3482">
            <w:pPr>
              <w:spacing w:after="0" w:line="240" w:lineRule="auto"/>
            </w:pPr>
            <w:r w:rsidRPr="00CF3482">
              <w:t>parallèle</w:t>
            </w:r>
          </w:p>
        </w:tc>
        <w:tc>
          <w:tcPr>
            <w:tcW w:w="2094" w:type="dxa"/>
            <w:vAlign w:val="center"/>
          </w:tcPr>
          <w:p w:rsidR="008A0B14" w:rsidRPr="00CF3482" w:rsidRDefault="008A0B14" w:rsidP="00CF3482">
            <w:pPr>
              <w:spacing w:after="0" w:line="240" w:lineRule="auto"/>
            </w:pPr>
            <w:r w:rsidRPr="00CF3482">
              <w:rPr>
                <w:u w:val="single" w:color="FF0000"/>
              </w:rPr>
              <w:t>infinité</w:t>
            </w:r>
          </w:p>
        </w:tc>
        <w:tc>
          <w:tcPr>
            <w:tcW w:w="1591" w:type="dxa"/>
            <w:vAlign w:val="center"/>
          </w:tcPr>
          <w:p w:rsidR="008A0B14" w:rsidRPr="00CF3482" w:rsidRDefault="008A0B14" w:rsidP="00CF3482">
            <w:pPr>
              <w:spacing w:after="0" w:line="240" w:lineRule="auto"/>
              <w:rPr>
                <w:b/>
                <w:color w:val="FF0000"/>
              </w:rPr>
            </w:pPr>
            <w:r w:rsidRPr="00CF3482">
              <w:t>troisième</w:t>
            </w:r>
          </w:p>
        </w:tc>
        <w:tc>
          <w:tcPr>
            <w:tcW w:w="1843" w:type="dxa"/>
            <w:vAlign w:val="center"/>
          </w:tcPr>
          <w:p w:rsidR="008A0B14" w:rsidRPr="00CF3482" w:rsidRDefault="008A0B14" w:rsidP="00CF3482">
            <w:pPr>
              <w:spacing w:after="0" w:line="240" w:lineRule="auto"/>
            </w:pPr>
            <w:r w:rsidRPr="00CF3482">
              <w:t>perpendiculaire</w:t>
            </w:r>
          </w:p>
        </w:tc>
      </w:tr>
      <w:tr w:rsidR="008A0B14" w:rsidRPr="00CF3482" w:rsidTr="00CF3482">
        <w:trPr>
          <w:trHeight w:hRule="exact" w:val="397"/>
        </w:trPr>
        <w:tc>
          <w:tcPr>
            <w:tcW w:w="1842" w:type="dxa"/>
            <w:vAlign w:val="center"/>
          </w:tcPr>
          <w:p w:rsidR="008A0B14" w:rsidRPr="00CF3482" w:rsidRDefault="008A0B14" w:rsidP="00CF3482">
            <w:pPr>
              <w:spacing w:after="0" w:line="240" w:lineRule="auto"/>
              <w:rPr>
                <w:b/>
                <w:color w:val="FF0000"/>
              </w:rPr>
            </w:pPr>
            <w:r w:rsidRPr="00CF3482">
              <w:rPr>
                <w:u w:val="single" w:color="FF0000"/>
              </w:rPr>
              <w:t>perpendiculaires</w:t>
            </w:r>
          </w:p>
        </w:tc>
        <w:tc>
          <w:tcPr>
            <w:tcW w:w="1842" w:type="dxa"/>
            <w:vAlign w:val="center"/>
          </w:tcPr>
          <w:p w:rsidR="008A0B14" w:rsidRPr="00CF3482" w:rsidRDefault="008A0B14" w:rsidP="00CF3482">
            <w:pPr>
              <w:spacing w:after="0" w:line="240" w:lineRule="auto"/>
            </w:pPr>
            <w:r w:rsidRPr="00CF3482">
              <w:rPr>
                <w:u w:val="single" w:color="FF0000"/>
              </w:rPr>
              <w:t>même</w:t>
            </w:r>
          </w:p>
        </w:tc>
        <w:tc>
          <w:tcPr>
            <w:tcW w:w="2094" w:type="dxa"/>
            <w:vAlign w:val="center"/>
          </w:tcPr>
          <w:p w:rsidR="008A0B14" w:rsidRPr="00CF3482" w:rsidRDefault="008A0B14" w:rsidP="00CF3482">
            <w:pPr>
              <w:spacing w:after="0" w:line="240" w:lineRule="auto"/>
            </w:pPr>
            <w:r w:rsidRPr="00CF3482">
              <w:t>justification </w:t>
            </w:r>
          </w:p>
        </w:tc>
        <w:tc>
          <w:tcPr>
            <w:tcW w:w="1591" w:type="dxa"/>
            <w:vAlign w:val="center"/>
          </w:tcPr>
          <w:p w:rsidR="008A0B14" w:rsidRPr="00CF3482" w:rsidRDefault="008A0B14" w:rsidP="00CF3482">
            <w:pPr>
              <w:spacing w:after="0" w:line="240" w:lineRule="auto"/>
              <w:rPr>
                <w:b/>
                <w:color w:val="FF0000"/>
              </w:rPr>
            </w:pPr>
            <w:r w:rsidRPr="00CF3482">
              <w:t>démontrer </w:t>
            </w:r>
          </w:p>
        </w:tc>
        <w:tc>
          <w:tcPr>
            <w:tcW w:w="1843" w:type="dxa"/>
            <w:vAlign w:val="center"/>
          </w:tcPr>
          <w:p w:rsidR="008A0B14" w:rsidRPr="00CF3482" w:rsidRDefault="008A0B14" w:rsidP="00CF3482">
            <w:pPr>
              <w:spacing w:after="0" w:line="240" w:lineRule="auto"/>
            </w:pPr>
          </w:p>
        </w:tc>
      </w:tr>
    </w:tbl>
    <w:p w:rsidR="008A0B14" w:rsidRDefault="008A0B14" w:rsidP="004B2022"/>
    <w:p w:rsidR="008A0B14" w:rsidRDefault="008A0B14" w:rsidP="004B2022"/>
    <w:p w:rsidR="008A0B14" w:rsidRDefault="008A0B14" w:rsidP="001F2249"/>
    <w:p w:rsidR="008A0B14" w:rsidRDefault="008A0B14" w:rsidP="001F2249"/>
    <w:p w:rsidR="008A0B14" w:rsidRDefault="008A0B14" w:rsidP="001F2249"/>
    <w:p w:rsidR="008A0B14" w:rsidRDefault="008A0B14" w:rsidP="001F2249"/>
    <w:p w:rsidR="008A0B14" w:rsidRPr="001F2249" w:rsidRDefault="008A0B14" w:rsidP="001F2249"/>
    <w:p w:rsidR="008A0B14" w:rsidRDefault="008A0B14">
      <w:r>
        <w:t xml:space="preserve"> </w:t>
      </w:r>
    </w:p>
    <w:sectPr w:rsidR="008A0B14" w:rsidSect="000D2E90">
      <w:headerReference w:type="default" r:id="rId24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B14" w:rsidRDefault="008A0B14" w:rsidP="006C31CF">
      <w:pPr>
        <w:spacing w:after="0" w:line="240" w:lineRule="auto"/>
      </w:pPr>
      <w:r>
        <w:separator/>
      </w:r>
    </w:p>
  </w:endnote>
  <w:endnote w:type="continuationSeparator" w:id="0">
    <w:p w:rsidR="008A0B14" w:rsidRDefault="008A0B14" w:rsidP="006C3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B14" w:rsidRDefault="008A0B14" w:rsidP="006C31CF">
      <w:pPr>
        <w:spacing w:after="0" w:line="240" w:lineRule="auto"/>
      </w:pPr>
      <w:r>
        <w:separator/>
      </w:r>
    </w:p>
  </w:footnote>
  <w:footnote w:type="continuationSeparator" w:id="0">
    <w:p w:rsidR="008A0B14" w:rsidRDefault="008A0B14" w:rsidP="006C31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B14" w:rsidRDefault="008A0B14" w:rsidP="006C31CF">
    <w:pPr>
      <w:pStyle w:val="Header"/>
      <w:jc w:val="right"/>
    </w:pPr>
    <w:fldSimple w:instr=" PAGE   \* MERGEFORMAT ">
      <w:r>
        <w:rPr>
          <w:noProof/>
        </w:rPr>
        <w:t>1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073058"/>
    <w:multiLevelType w:val="hybridMultilevel"/>
    <w:tmpl w:val="A2841D6A"/>
    <w:lvl w:ilvl="0" w:tplc="040C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79312AD7"/>
    <w:multiLevelType w:val="hybridMultilevel"/>
    <w:tmpl w:val="7D5CA4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B72881"/>
    <w:multiLevelType w:val="hybridMultilevel"/>
    <w:tmpl w:val="3B2EB1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6B2CC9"/>
    <w:multiLevelType w:val="hybridMultilevel"/>
    <w:tmpl w:val="B12E9D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37FF"/>
    <w:rsid w:val="000A3BF5"/>
    <w:rsid w:val="000D2E90"/>
    <w:rsid w:val="00194FFF"/>
    <w:rsid w:val="001953E4"/>
    <w:rsid w:val="001E121F"/>
    <w:rsid w:val="001F2249"/>
    <w:rsid w:val="002E4525"/>
    <w:rsid w:val="004B2022"/>
    <w:rsid w:val="00591ED9"/>
    <w:rsid w:val="0059439F"/>
    <w:rsid w:val="005F6BC0"/>
    <w:rsid w:val="00646FD0"/>
    <w:rsid w:val="006A6F51"/>
    <w:rsid w:val="006C31CF"/>
    <w:rsid w:val="006C6C8C"/>
    <w:rsid w:val="006F59D9"/>
    <w:rsid w:val="00716BB9"/>
    <w:rsid w:val="00734100"/>
    <w:rsid w:val="007C4CD9"/>
    <w:rsid w:val="007D06BB"/>
    <w:rsid w:val="007D37FF"/>
    <w:rsid w:val="00885219"/>
    <w:rsid w:val="0089622D"/>
    <w:rsid w:val="008A0B14"/>
    <w:rsid w:val="008B6491"/>
    <w:rsid w:val="008C3132"/>
    <w:rsid w:val="00964D1C"/>
    <w:rsid w:val="00994DA1"/>
    <w:rsid w:val="00A06CA9"/>
    <w:rsid w:val="00AE0DD0"/>
    <w:rsid w:val="00B36A23"/>
    <w:rsid w:val="00BB27F6"/>
    <w:rsid w:val="00BE0BDE"/>
    <w:rsid w:val="00CF3482"/>
    <w:rsid w:val="00D422B7"/>
    <w:rsid w:val="00D60BB3"/>
    <w:rsid w:val="00D62891"/>
    <w:rsid w:val="00D63873"/>
    <w:rsid w:val="00D740A8"/>
    <w:rsid w:val="00DB2974"/>
    <w:rsid w:val="00E310ED"/>
    <w:rsid w:val="00E43F38"/>
    <w:rsid w:val="00E57509"/>
    <w:rsid w:val="00E934E7"/>
    <w:rsid w:val="00EE27DA"/>
    <w:rsid w:val="00F950FF"/>
    <w:rsid w:val="00FA6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E9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F22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85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8521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646FD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C31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C31CF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6C31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C31C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pn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11</Pages>
  <Words>867</Words>
  <Characters>4771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Chapitre 3</dc:title>
  <dc:subject/>
  <dc:creator>msi</dc:creator>
  <cp:keywords/>
  <dc:description/>
  <cp:lastModifiedBy>Martine</cp:lastModifiedBy>
  <cp:revision>2</cp:revision>
  <cp:lastPrinted>2012-11-06T16:47:00Z</cp:lastPrinted>
  <dcterms:created xsi:type="dcterms:W3CDTF">2013-09-23T20:03:00Z</dcterms:created>
  <dcterms:modified xsi:type="dcterms:W3CDTF">2013-09-23T20:03:00Z</dcterms:modified>
</cp:coreProperties>
</file>